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88EF8" w14:textId="77777777" w:rsidR="001929C5" w:rsidRDefault="001929C5" w:rsidP="001929C5">
      <w:pPr>
        <w:jc w:val="right"/>
      </w:pPr>
    </w:p>
    <w:p w14:paraId="62ADD606" w14:textId="77777777" w:rsidR="001958B5" w:rsidRPr="00EE11A4" w:rsidRDefault="001958B5" w:rsidP="001958B5">
      <w:pPr>
        <w:rPr>
          <w:rFonts w:asciiTheme="majorHAnsi" w:hAnsiTheme="majorHAnsi" w:cs="Arial"/>
          <w:sz w:val="32"/>
          <w:szCs w:val="32"/>
          <w:u w:val="single"/>
          <w:shd w:val="clear" w:color="auto" w:fill="FFFFFF"/>
        </w:rPr>
      </w:pPr>
      <w:r w:rsidRPr="00915A38">
        <w:rPr>
          <w:rFonts w:asciiTheme="majorHAnsi" w:hAnsiTheme="majorHAnsi"/>
          <w:b/>
          <w:sz w:val="32"/>
          <w:szCs w:val="32"/>
          <w:u w:val="single"/>
        </w:rPr>
        <w:t xml:space="preserve">Informace týkající se odpadu podle zákona 541/2020, </w:t>
      </w:r>
      <w:r w:rsidRPr="00915A38">
        <w:rPr>
          <w:rFonts w:asciiTheme="majorHAnsi" w:hAnsiTheme="majorHAnsi" w:cs="Arial"/>
          <w:b/>
          <w:sz w:val="32"/>
          <w:szCs w:val="32"/>
          <w:u w:val="single"/>
          <w:shd w:val="clear" w:color="auto" w:fill="FFFFFF"/>
        </w:rPr>
        <w:t>§ 60, odstavec 4</w:t>
      </w:r>
      <w:r w:rsidRPr="00915A38">
        <w:rPr>
          <w:rFonts w:asciiTheme="majorHAnsi" w:hAnsiTheme="majorHAnsi" w:cs="Arial"/>
          <w:sz w:val="32"/>
          <w:szCs w:val="32"/>
          <w:u w:val="single"/>
          <w:shd w:val="clear" w:color="auto" w:fill="FFFFFF"/>
        </w:rPr>
        <w:t>.</w:t>
      </w:r>
    </w:p>
    <w:p w14:paraId="41F89D30" w14:textId="05E3D1D4" w:rsidR="001958B5" w:rsidRDefault="001958B5" w:rsidP="001958B5">
      <w:pPr>
        <w:jc w:val="both"/>
        <w:rPr>
          <w:rFonts w:asciiTheme="majorHAnsi" w:hAnsiTheme="majorHAnsi" w:cs="Arial"/>
          <w:b/>
          <w:szCs w:val="21"/>
          <w:shd w:val="clear" w:color="auto" w:fill="FFFFFF"/>
        </w:rPr>
      </w:pPr>
      <w:r w:rsidRPr="00915A38">
        <w:rPr>
          <w:rFonts w:asciiTheme="majorHAnsi" w:hAnsiTheme="majorHAnsi" w:cs="Arial"/>
          <w:b/>
          <w:szCs w:val="21"/>
          <w:shd w:val="clear" w:color="auto" w:fill="FFFFFF"/>
        </w:rPr>
        <w:t xml:space="preserve">Informace o nakládání s odpady upravuje obecně závazná vyhláška </w:t>
      </w:r>
      <w:r>
        <w:rPr>
          <w:rFonts w:asciiTheme="majorHAnsi" w:hAnsiTheme="majorHAnsi" w:cs="Arial"/>
          <w:b/>
          <w:szCs w:val="21"/>
          <w:shd w:val="clear" w:color="auto" w:fill="FFFFFF"/>
        </w:rPr>
        <w:t>obce</w:t>
      </w:r>
      <w:r>
        <w:rPr>
          <w:rFonts w:asciiTheme="majorHAnsi" w:hAnsiTheme="majorHAnsi" w:cs="Arial"/>
          <w:b/>
          <w:szCs w:val="21"/>
          <w:shd w:val="clear" w:color="auto" w:fill="FFFFFF"/>
        </w:rPr>
        <w:t xml:space="preserve"> Hrádek č. 2/2024</w:t>
      </w:r>
      <w:r>
        <w:rPr>
          <w:rFonts w:asciiTheme="majorHAnsi" w:hAnsiTheme="majorHAnsi" w:cs="Arial"/>
          <w:b/>
          <w:szCs w:val="21"/>
          <w:shd w:val="clear" w:color="auto" w:fill="FFFFFF"/>
        </w:rPr>
        <w:t xml:space="preserve"> dostupná na internetových stránkách</w:t>
      </w:r>
      <w:r>
        <w:rPr>
          <w:rFonts w:asciiTheme="majorHAnsi" w:hAnsiTheme="majorHAnsi" w:cs="Arial"/>
          <w:b/>
          <w:szCs w:val="21"/>
          <w:shd w:val="clear" w:color="auto" w:fill="FFFFFF"/>
        </w:rPr>
        <w:t xml:space="preserve"> </w:t>
      </w:r>
      <w:hyperlink r:id="rId7" w:history="1">
        <w:r w:rsidRPr="00F023DB">
          <w:rPr>
            <w:rStyle w:val="Hypertextovodkaz"/>
            <w:rFonts w:asciiTheme="majorHAnsi" w:hAnsiTheme="majorHAnsi" w:cs="Arial"/>
            <w:b/>
            <w:szCs w:val="21"/>
            <w:shd w:val="clear" w:color="auto" w:fill="FFFFFF"/>
          </w:rPr>
          <w:t>www.obechradek.cz</w:t>
        </w:r>
      </w:hyperlink>
    </w:p>
    <w:p w14:paraId="79B321AF" w14:textId="77777777" w:rsidR="001958B5" w:rsidRDefault="001958B5" w:rsidP="001958B5">
      <w:pPr>
        <w:jc w:val="both"/>
        <w:rPr>
          <w:rFonts w:asciiTheme="majorHAnsi" w:hAnsiTheme="majorHAnsi" w:cs="Arial"/>
          <w:szCs w:val="21"/>
          <w:shd w:val="clear" w:color="auto" w:fill="FFFFFF"/>
        </w:rPr>
      </w:pPr>
    </w:p>
    <w:p w14:paraId="68204250" w14:textId="77777777" w:rsidR="001958B5" w:rsidRDefault="001958B5" w:rsidP="001958B5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  <w:sz w:val="24"/>
        </w:rPr>
      </w:pPr>
      <w:r w:rsidRPr="00216811">
        <w:rPr>
          <w:rFonts w:asciiTheme="majorHAnsi" w:hAnsiTheme="majorHAnsi"/>
          <w:b/>
          <w:sz w:val="24"/>
        </w:rPr>
        <w:t>Komunální odpady</w:t>
      </w:r>
      <w:r>
        <w:rPr>
          <w:rFonts w:asciiTheme="majorHAnsi" w:hAnsiTheme="majorHAnsi"/>
          <w:sz w:val="24"/>
        </w:rPr>
        <w:t>, které se v obci třídí a soustřeďují samostatně, za účelem eliminovat množství odpadů končící na skládce:</w:t>
      </w:r>
    </w:p>
    <w:p w14:paraId="389CEE20" w14:textId="77777777" w:rsidR="001958B5" w:rsidRDefault="001958B5" w:rsidP="001958B5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Jedlý olej a tuk</w:t>
      </w:r>
    </w:p>
    <w:p w14:paraId="77680D26" w14:textId="77777777" w:rsidR="001958B5" w:rsidRDefault="001958B5" w:rsidP="001958B5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Textil</w:t>
      </w:r>
    </w:p>
    <w:p w14:paraId="6DCD6E9A" w14:textId="77777777" w:rsidR="001958B5" w:rsidRDefault="001958B5" w:rsidP="001958B5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Biologický odpad rostlinného původu</w:t>
      </w:r>
    </w:p>
    <w:p w14:paraId="7D18F743" w14:textId="77777777" w:rsidR="001958B5" w:rsidRDefault="001958B5" w:rsidP="001958B5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Papír</w:t>
      </w:r>
    </w:p>
    <w:p w14:paraId="41D2C624" w14:textId="77777777" w:rsidR="001958B5" w:rsidRDefault="001958B5" w:rsidP="001958B5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Sklo</w:t>
      </w:r>
    </w:p>
    <w:p w14:paraId="4E083635" w14:textId="77777777" w:rsidR="001958B5" w:rsidRDefault="001958B5" w:rsidP="001958B5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Plast (včetně nápojových obalů a drobných kovů)</w:t>
      </w:r>
    </w:p>
    <w:p w14:paraId="2C147502" w14:textId="77777777" w:rsidR="001958B5" w:rsidRDefault="001958B5" w:rsidP="001958B5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Kovy</w:t>
      </w:r>
    </w:p>
    <w:p w14:paraId="27D99AD4" w14:textId="77777777" w:rsidR="001958B5" w:rsidRDefault="001958B5" w:rsidP="001958B5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Nebezpečné odpady</w:t>
      </w:r>
    </w:p>
    <w:p w14:paraId="62158D55" w14:textId="77777777" w:rsidR="001958B5" w:rsidRDefault="001958B5" w:rsidP="001958B5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Objemné odpady</w:t>
      </w:r>
    </w:p>
    <w:p w14:paraId="6FDBD94E" w14:textId="77777777" w:rsidR="001958B5" w:rsidRPr="00293C7B" w:rsidRDefault="001958B5" w:rsidP="001958B5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Směsný komunální odpad</w:t>
      </w:r>
    </w:p>
    <w:p w14:paraId="602C86F6" w14:textId="77777777" w:rsidR="001958B5" w:rsidRDefault="001958B5" w:rsidP="001958B5">
      <w:pPr>
        <w:pStyle w:val="Odstavecseseznamem"/>
        <w:ind w:left="1440"/>
        <w:jc w:val="both"/>
        <w:rPr>
          <w:rFonts w:asciiTheme="majorHAnsi" w:hAnsiTheme="majorHAnsi"/>
          <w:sz w:val="24"/>
        </w:rPr>
      </w:pPr>
    </w:p>
    <w:p w14:paraId="27426E80" w14:textId="77777777" w:rsidR="001958B5" w:rsidRDefault="001958B5" w:rsidP="001958B5">
      <w:pPr>
        <w:pStyle w:val="Odstavecseseznamem"/>
        <w:ind w:left="1440"/>
        <w:jc w:val="both"/>
        <w:rPr>
          <w:rFonts w:asciiTheme="majorHAnsi" w:hAnsiTheme="majorHAnsi"/>
          <w:sz w:val="24"/>
        </w:rPr>
      </w:pPr>
    </w:p>
    <w:p w14:paraId="3A95E3E4" w14:textId="77777777" w:rsidR="001958B5" w:rsidRDefault="001958B5" w:rsidP="001958B5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  <w:sz w:val="24"/>
        </w:rPr>
      </w:pPr>
      <w:r w:rsidRPr="00216811">
        <w:rPr>
          <w:rFonts w:asciiTheme="majorHAnsi" w:hAnsiTheme="majorHAnsi"/>
          <w:b/>
          <w:sz w:val="24"/>
        </w:rPr>
        <w:t>Směsný komunální odpad</w:t>
      </w:r>
      <w:r>
        <w:rPr>
          <w:rFonts w:asciiTheme="majorHAnsi" w:hAnsiTheme="majorHAnsi"/>
          <w:sz w:val="24"/>
        </w:rPr>
        <w:t xml:space="preserve"> je zbylý odpad po vytřídění, který je následně skládkován a nespadá pod bod I., čísla 1 až 9. </w:t>
      </w:r>
    </w:p>
    <w:p w14:paraId="23546EEE" w14:textId="77777777" w:rsidR="001958B5" w:rsidRDefault="001958B5" w:rsidP="001958B5">
      <w:pPr>
        <w:pStyle w:val="Odstavecseseznamem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Na tyto odpady jsou určené speciální nádoby typu popelnice kov pozink, nebo plastové černé barvy, a to o objemu 110 l, 120 l, 240 l a 1100 l, dále odpadkové koše z veřejných prostranství, igelitové pytle a </w:t>
      </w:r>
      <w:proofErr w:type="spellStart"/>
      <w:r>
        <w:rPr>
          <w:rFonts w:asciiTheme="majorHAnsi" w:hAnsiTheme="majorHAnsi"/>
          <w:sz w:val="24"/>
        </w:rPr>
        <w:t>bikrany</w:t>
      </w:r>
      <w:proofErr w:type="spellEnd"/>
      <w:r>
        <w:rPr>
          <w:rFonts w:asciiTheme="majorHAnsi" w:hAnsiTheme="majorHAnsi"/>
          <w:sz w:val="24"/>
        </w:rPr>
        <w:t>.  Tyto nádoby jsou vyváženy dle harmonogramu.</w:t>
      </w:r>
    </w:p>
    <w:p w14:paraId="793076C6" w14:textId="77777777" w:rsidR="001958B5" w:rsidRDefault="001958B5" w:rsidP="001958B5">
      <w:pPr>
        <w:pStyle w:val="Odstavecseseznamem"/>
        <w:jc w:val="both"/>
        <w:rPr>
          <w:rFonts w:asciiTheme="majorHAnsi" w:hAnsiTheme="majorHAnsi"/>
          <w:sz w:val="24"/>
        </w:rPr>
      </w:pPr>
    </w:p>
    <w:p w14:paraId="534993B9" w14:textId="77777777" w:rsidR="001958B5" w:rsidRDefault="001958B5" w:rsidP="001958B5">
      <w:pPr>
        <w:pStyle w:val="Odstavecseseznamem"/>
        <w:jc w:val="both"/>
        <w:rPr>
          <w:rFonts w:asciiTheme="majorHAnsi" w:hAnsiTheme="majorHAnsi"/>
          <w:sz w:val="24"/>
        </w:rPr>
      </w:pPr>
    </w:p>
    <w:p w14:paraId="48B4FB8B" w14:textId="77777777" w:rsidR="001958B5" w:rsidRPr="00293C7B" w:rsidRDefault="001958B5" w:rsidP="001958B5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  <w:sz w:val="24"/>
        </w:rPr>
      </w:pPr>
      <w:r w:rsidRPr="00293C7B">
        <w:rPr>
          <w:rFonts w:asciiTheme="majorHAnsi" w:hAnsiTheme="majorHAnsi"/>
          <w:sz w:val="24"/>
        </w:rPr>
        <w:t xml:space="preserve">Veškeré </w:t>
      </w:r>
      <w:r w:rsidRPr="00293C7B">
        <w:rPr>
          <w:rFonts w:asciiTheme="majorHAnsi" w:hAnsiTheme="majorHAnsi"/>
          <w:b/>
          <w:sz w:val="24"/>
        </w:rPr>
        <w:t xml:space="preserve">ostatní </w:t>
      </w:r>
      <w:r>
        <w:rPr>
          <w:rFonts w:asciiTheme="majorHAnsi" w:hAnsiTheme="majorHAnsi"/>
          <w:b/>
          <w:sz w:val="24"/>
        </w:rPr>
        <w:t xml:space="preserve">tříděné </w:t>
      </w:r>
      <w:r w:rsidRPr="00293C7B">
        <w:rPr>
          <w:rFonts w:asciiTheme="majorHAnsi" w:hAnsiTheme="majorHAnsi"/>
          <w:b/>
          <w:sz w:val="24"/>
        </w:rPr>
        <w:t>opady</w:t>
      </w:r>
      <w:r w:rsidRPr="00293C7B">
        <w:rPr>
          <w:rFonts w:asciiTheme="majorHAnsi" w:hAnsiTheme="majorHAnsi"/>
          <w:sz w:val="24"/>
        </w:rPr>
        <w:t xml:space="preserve"> jsou shromažďovány do typizovaných sběrných nádob</w:t>
      </w:r>
      <w:r>
        <w:rPr>
          <w:rFonts w:asciiTheme="majorHAnsi" w:hAnsiTheme="majorHAnsi"/>
          <w:sz w:val="24"/>
        </w:rPr>
        <w:t xml:space="preserve"> typu </w:t>
      </w:r>
      <w:proofErr w:type="spellStart"/>
      <w:r>
        <w:rPr>
          <w:rFonts w:asciiTheme="majorHAnsi" w:hAnsiTheme="majorHAnsi"/>
          <w:sz w:val="24"/>
        </w:rPr>
        <w:t>bikran</w:t>
      </w:r>
      <w:proofErr w:type="spellEnd"/>
      <w:r>
        <w:rPr>
          <w:rFonts w:asciiTheme="majorHAnsi" w:hAnsiTheme="majorHAnsi"/>
          <w:sz w:val="24"/>
        </w:rPr>
        <w:t xml:space="preserve">, 120 a 240 l nádob, </w:t>
      </w:r>
      <w:r w:rsidRPr="00293C7B">
        <w:rPr>
          <w:rFonts w:asciiTheme="majorHAnsi" w:hAnsiTheme="majorHAnsi"/>
          <w:sz w:val="24"/>
        </w:rPr>
        <w:t>120 l</w:t>
      </w:r>
      <w:r>
        <w:rPr>
          <w:rFonts w:asciiTheme="majorHAnsi" w:hAnsiTheme="majorHAnsi"/>
          <w:sz w:val="24"/>
        </w:rPr>
        <w:t xml:space="preserve"> pytlů</w:t>
      </w:r>
      <w:r w:rsidRPr="00293C7B">
        <w:rPr>
          <w:rFonts w:asciiTheme="majorHAnsi" w:hAnsiTheme="majorHAnsi"/>
          <w:sz w:val="24"/>
        </w:rPr>
        <w:t xml:space="preserve">, nádob </w:t>
      </w:r>
      <w:proofErr w:type="gramStart"/>
      <w:r w:rsidRPr="00293C7B">
        <w:rPr>
          <w:rFonts w:asciiTheme="majorHAnsi" w:hAnsiTheme="majorHAnsi"/>
          <w:sz w:val="24"/>
        </w:rPr>
        <w:t>ze</w:t>
      </w:r>
      <w:proofErr w:type="gramEnd"/>
      <w:r w:rsidRPr="00293C7B">
        <w:rPr>
          <w:rFonts w:asciiTheme="majorHAnsi" w:hAnsiTheme="majorHAnsi"/>
          <w:sz w:val="24"/>
        </w:rPr>
        <w:t xml:space="preserve"> spodním výsypem</w:t>
      </w:r>
      <w:r>
        <w:rPr>
          <w:rFonts w:asciiTheme="majorHAnsi" w:hAnsiTheme="majorHAnsi"/>
          <w:sz w:val="24"/>
        </w:rPr>
        <w:t xml:space="preserve"> různého objemu a</w:t>
      </w:r>
      <w:r w:rsidRPr="00293C7B">
        <w:rPr>
          <w:rFonts w:asciiTheme="majorHAnsi" w:hAnsiTheme="majorHAnsi"/>
          <w:sz w:val="24"/>
        </w:rPr>
        <w:t xml:space="preserve"> jiné. </w:t>
      </w:r>
      <w:r>
        <w:rPr>
          <w:rFonts w:asciiTheme="majorHAnsi" w:hAnsiTheme="majorHAnsi"/>
          <w:sz w:val="24"/>
        </w:rPr>
        <w:t>I t</w:t>
      </w:r>
      <w:r w:rsidRPr="00293C7B">
        <w:rPr>
          <w:rFonts w:asciiTheme="majorHAnsi" w:hAnsiTheme="majorHAnsi"/>
          <w:sz w:val="24"/>
        </w:rPr>
        <w:t>yto nádoby jsou vyváženy dle har</w:t>
      </w:r>
      <w:r>
        <w:rPr>
          <w:rFonts w:asciiTheme="majorHAnsi" w:hAnsiTheme="majorHAnsi"/>
          <w:sz w:val="24"/>
        </w:rPr>
        <w:t xml:space="preserve">monogramu a jsou odlišené </w:t>
      </w:r>
      <w:r w:rsidRPr="00293C7B">
        <w:rPr>
          <w:rFonts w:asciiTheme="majorHAnsi" w:hAnsiTheme="majorHAnsi"/>
          <w:sz w:val="24"/>
        </w:rPr>
        <w:t>barvou, nebo příslušnými nápisy.</w:t>
      </w:r>
    </w:p>
    <w:p w14:paraId="6222ED71" w14:textId="77777777" w:rsidR="001958B5" w:rsidRDefault="001958B5" w:rsidP="001958B5">
      <w:pPr>
        <w:pStyle w:val="Odstavecseseznamem"/>
        <w:jc w:val="both"/>
        <w:rPr>
          <w:rFonts w:asciiTheme="majorHAnsi" w:hAnsiTheme="majorHAnsi"/>
          <w:sz w:val="24"/>
        </w:rPr>
      </w:pPr>
    </w:p>
    <w:p w14:paraId="70FC021B" w14:textId="77777777" w:rsidR="001958B5" w:rsidRPr="00EA345F" w:rsidRDefault="001958B5" w:rsidP="001958B5">
      <w:pPr>
        <w:pStyle w:val="Odstavecseseznamem"/>
        <w:jc w:val="both"/>
        <w:rPr>
          <w:rFonts w:asciiTheme="majorHAnsi" w:hAnsiTheme="majorHAnsi"/>
          <w:sz w:val="24"/>
        </w:rPr>
      </w:pPr>
    </w:p>
    <w:p w14:paraId="0EE9C1E5" w14:textId="77777777" w:rsidR="001958B5" w:rsidRDefault="001958B5" w:rsidP="001958B5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  <w:sz w:val="24"/>
        </w:rPr>
      </w:pPr>
      <w:r w:rsidRPr="00216811">
        <w:rPr>
          <w:rFonts w:asciiTheme="majorHAnsi" w:hAnsiTheme="majorHAnsi"/>
          <w:b/>
          <w:sz w:val="24"/>
        </w:rPr>
        <w:t>Všechny t</w:t>
      </w:r>
      <w:r>
        <w:rPr>
          <w:rFonts w:asciiTheme="majorHAnsi" w:hAnsiTheme="majorHAnsi"/>
          <w:b/>
          <w:sz w:val="24"/>
        </w:rPr>
        <w:t>yp</w:t>
      </w:r>
      <w:r w:rsidRPr="00216811">
        <w:rPr>
          <w:rFonts w:asciiTheme="majorHAnsi" w:hAnsiTheme="majorHAnsi"/>
          <w:b/>
          <w:sz w:val="24"/>
        </w:rPr>
        <w:t>y odpadů</w:t>
      </w:r>
      <w:r>
        <w:rPr>
          <w:rFonts w:asciiTheme="majorHAnsi" w:hAnsiTheme="majorHAnsi"/>
          <w:sz w:val="24"/>
        </w:rPr>
        <w:t xml:space="preserve"> přebírá firma Smolo CZ, která s mini nakládá dle hierarchie nakládání s odpady. </w:t>
      </w:r>
    </w:p>
    <w:p w14:paraId="38C019E0" w14:textId="77777777" w:rsidR="001958B5" w:rsidRPr="00915A38" w:rsidRDefault="001958B5" w:rsidP="001958B5">
      <w:pPr>
        <w:pStyle w:val="Odstavecseseznamem"/>
        <w:jc w:val="both"/>
        <w:rPr>
          <w:rFonts w:asciiTheme="majorHAnsi" w:hAnsiTheme="majorHAnsi"/>
          <w:sz w:val="24"/>
        </w:rPr>
      </w:pPr>
    </w:p>
    <w:p w14:paraId="3CAD7C3E" w14:textId="77777777" w:rsidR="001958B5" w:rsidRDefault="001958B5" w:rsidP="001958B5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Papír, plast, sklo, drobné kovy, nápojový kartón – je materiálově využíván a recyklován na Třídící lince Smolo CZ </w:t>
      </w:r>
    </w:p>
    <w:p w14:paraId="66843681" w14:textId="77777777" w:rsidR="001958B5" w:rsidRDefault="001958B5" w:rsidP="001958B5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 xml:space="preserve"> Biologický odpad rostlinného původu – je zpracovávám na Kompostárně Smolo CZ a Kompostárně v Bocanovicích</w:t>
      </w:r>
    </w:p>
    <w:p w14:paraId="792BE6D9" w14:textId="77777777" w:rsidR="001958B5" w:rsidRDefault="001958B5" w:rsidP="001958B5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Směsný komunální odpad je firmou Smolo CZ překládán a dále odvážen </w:t>
      </w:r>
      <w:bookmarkStart w:id="0" w:name="_Hlk131021534"/>
      <w:r>
        <w:rPr>
          <w:rFonts w:asciiTheme="majorHAnsi" w:hAnsiTheme="majorHAnsi"/>
          <w:sz w:val="24"/>
        </w:rPr>
        <w:t xml:space="preserve">na skládku </w:t>
      </w:r>
    </w:p>
    <w:bookmarkEnd w:id="0"/>
    <w:p w14:paraId="244419EE" w14:textId="77777777" w:rsidR="001958B5" w:rsidRDefault="001958B5" w:rsidP="001958B5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Ostatní odpady jsou přebírány a dále dotřiďovány na Sběrném a Třídícím dvoře Smolo CZ </w:t>
      </w:r>
    </w:p>
    <w:p w14:paraId="63A3861E" w14:textId="77777777" w:rsidR="001958B5" w:rsidRDefault="001958B5" w:rsidP="001958B5">
      <w:pPr>
        <w:pStyle w:val="Odstavecseseznamem"/>
        <w:ind w:left="1440"/>
        <w:jc w:val="both"/>
        <w:rPr>
          <w:rFonts w:asciiTheme="majorHAnsi" w:hAnsiTheme="majorHAnsi"/>
          <w:sz w:val="24"/>
        </w:rPr>
      </w:pPr>
    </w:p>
    <w:p w14:paraId="135D11C1" w14:textId="77777777" w:rsidR="001958B5" w:rsidRDefault="001958B5" w:rsidP="001958B5">
      <w:pPr>
        <w:pStyle w:val="Odstavecseseznamem"/>
        <w:ind w:left="1440"/>
        <w:jc w:val="both"/>
        <w:rPr>
          <w:rFonts w:asciiTheme="majorHAnsi" w:hAnsiTheme="majorHAnsi"/>
          <w:sz w:val="24"/>
        </w:rPr>
      </w:pPr>
    </w:p>
    <w:p w14:paraId="747EDF51" w14:textId="77777777" w:rsidR="001958B5" w:rsidRDefault="001958B5" w:rsidP="001958B5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  <w:sz w:val="24"/>
        </w:rPr>
      </w:pPr>
      <w:r w:rsidRPr="00216811">
        <w:rPr>
          <w:rFonts w:asciiTheme="majorHAnsi" w:hAnsiTheme="majorHAnsi"/>
          <w:b/>
          <w:sz w:val="24"/>
        </w:rPr>
        <w:t>Sběr a svoz objemného a nebezpečného odpadu</w:t>
      </w:r>
      <w:r>
        <w:rPr>
          <w:rFonts w:asciiTheme="majorHAnsi" w:hAnsiTheme="majorHAnsi"/>
          <w:sz w:val="24"/>
        </w:rPr>
        <w:t xml:space="preserve"> je prováděn vždy minimálně dvakrát ročně pomocí mobilního nebo stacionárního svozu, do zvláštních sběrných nádob k tomu určených, vždy z předem stanovených míst, které jsou dostupné v harmonogramech svozů.</w:t>
      </w:r>
    </w:p>
    <w:p w14:paraId="424A2E32" w14:textId="77777777" w:rsidR="001958B5" w:rsidRDefault="001958B5" w:rsidP="001958B5">
      <w:pPr>
        <w:pStyle w:val="Odstavecseseznamem"/>
        <w:jc w:val="both"/>
        <w:rPr>
          <w:rFonts w:asciiTheme="majorHAnsi" w:hAnsiTheme="majorHAnsi"/>
          <w:sz w:val="24"/>
        </w:rPr>
      </w:pPr>
    </w:p>
    <w:p w14:paraId="32DB1319" w14:textId="77777777" w:rsidR="001958B5" w:rsidRPr="00EA345F" w:rsidRDefault="001958B5" w:rsidP="001958B5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Stavební</w:t>
      </w:r>
      <w:r w:rsidRPr="001F4C63">
        <w:rPr>
          <w:rFonts w:asciiTheme="majorHAnsi" w:hAnsiTheme="majorHAnsi"/>
          <w:b/>
          <w:sz w:val="24"/>
        </w:rPr>
        <w:t xml:space="preserve"> odpad </w:t>
      </w:r>
      <w:r>
        <w:rPr>
          <w:rFonts w:asciiTheme="majorHAnsi" w:hAnsiTheme="majorHAnsi"/>
          <w:sz w:val="24"/>
        </w:rPr>
        <w:t>je odpad ze stavební a demoliční činnosti. Tento odpad není komunálním odpadem a lze jej použít, předat či odstranit zákonem stanoveným způsobem.</w:t>
      </w:r>
    </w:p>
    <w:p w14:paraId="1978853E" w14:textId="77777777" w:rsidR="001958B5" w:rsidRPr="00EA345F" w:rsidRDefault="001958B5" w:rsidP="001958B5">
      <w:pPr>
        <w:pStyle w:val="Odstavecseseznamem"/>
        <w:jc w:val="both"/>
        <w:rPr>
          <w:rFonts w:asciiTheme="majorHAnsi" w:hAnsiTheme="majorHAnsi"/>
          <w:b/>
          <w:sz w:val="24"/>
        </w:rPr>
      </w:pPr>
    </w:p>
    <w:p w14:paraId="3F9C6939" w14:textId="77777777" w:rsidR="001958B5" w:rsidRPr="00EE11A4" w:rsidRDefault="001958B5" w:rsidP="001958B5">
      <w:pPr>
        <w:pStyle w:val="Odstavecseseznamem"/>
        <w:rPr>
          <w:rFonts w:asciiTheme="majorHAnsi" w:hAnsiTheme="majorHAnsi"/>
          <w:sz w:val="24"/>
        </w:rPr>
      </w:pPr>
    </w:p>
    <w:p w14:paraId="6E7D9768" w14:textId="77777777" w:rsidR="001958B5" w:rsidRDefault="001958B5" w:rsidP="001958B5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  <w:sz w:val="24"/>
        </w:rPr>
      </w:pPr>
      <w:r w:rsidRPr="00EA345F">
        <w:rPr>
          <w:rFonts w:asciiTheme="majorHAnsi" w:hAnsiTheme="majorHAnsi"/>
          <w:sz w:val="24"/>
        </w:rPr>
        <w:t xml:space="preserve">Zároveň jsou občanům k dispozici </w:t>
      </w:r>
      <w:r>
        <w:rPr>
          <w:rFonts w:asciiTheme="majorHAnsi" w:hAnsiTheme="majorHAnsi"/>
          <w:sz w:val="24"/>
        </w:rPr>
        <w:t xml:space="preserve">celoročně </w:t>
      </w:r>
      <w:r w:rsidRPr="00EA345F">
        <w:rPr>
          <w:rFonts w:asciiTheme="majorHAnsi" w:hAnsiTheme="majorHAnsi"/>
          <w:b/>
          <w:sz w:val="24"/>
        </w:rPr>
        <w:t>sběrné dvory</w:t>
      </w:r>
      <w:r>
        <w:rPr>
          <w:rFonts w:asciiTheme="majorHAnsi" w:hAnsiTheme="majorHAnsi"/>
          <w:sz w:val="24"/>
        </w:rPr>
        <w:t xml:space="preserve"> dle stanovených otevíracích dob, kde jsou odpady od občanů přijímány a následně rozdělovány dle jejich kategorie. </w:t>
      </w:r>
    </w:p>
    <w:p w14:paraId="6326599B" w14:textId="77777777" w:rsidR="001958B5" w:rsidRDefault="001958B5" w:rsidP="001958B5">
      <w:pPr>
        <w:pStyle w:val="Odstavecseseznamem"/>
        <w:jc w:val="both"/>
        <w:rPr>
          <w:rFonts w:asciiTheme="majorHAnsi" w:hAnsiTheme="majorHAnsi"/>
          <w:sz w:val="24"/>
        </w:rPr>
      </w:pPr>
    </w:p>
    <w:p w14:paraId="51486DA5" w14:textId="77777777" w:rsidR="001958B5" w:rsidRPr="00E2546E" w:rsidRDefault="001958B5" w:rsidP="001958B5">
      <w:pPr>
        <w:pStyle w:val="Odstavecseseznamem"/>
        <w:jc w:val="both"/>
        <w:rPr>
          <w:rFonts w:asciiTheme="majorHAnsi" w:hAnsiTheme="majorHAnsi"/>
          <w:sz w:val="24"/>
        </w:rPr>
      </w:pPr>
    </w:p>
    <w:p w14:paraId="62A320B7" w14:textId="77777777" w:rsidR="001958B5" w:rsidRPr="00EA345F" w:rsidRDefault="001958B5" w:rsidP="001958B5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K </w:t>
      </w:r>
      <w:r w:rsidRPr="00E2546E">
        <w:rPr>
          <w:rFonts w:asciiTheme="majorHAnsi" w:hAnsiTheme="majorHAnsi"/>
          <w:b/>
          <w:sz w:val="24"/>
        </w:rPr>
        <w:t>předcházení vzniku odpadů</w:t>
      </w:r>
      <w:r>
        <w:rPr>
          <w:rFonts w:asciiTheme="majorHAnsi" w:hAnsiTheme="majorHAnsi"/>
          <w:sz w:val="24"/>
        </w:rPr>
        <w:t xml:space="preserve"> využívá obec nádoby na textil, a dále za podpory dotačních nástrojů z OPŽP byly pořízeny kompostéry které jsou občanům zapůjčeny. Zároveň se obec snaží informovat 0své občany pomocí článků a časopisů, jak předcházet vzniku odpadů. </w:t>
      </w:r>
    </w:p>
    <w:p w14:paraId="272AFB27" w14:textId="77777777" w:rsidR="001958B5" w:rsidRDefault="001958B5" w:rsidP="001958B5">
      <w:pPr>
        <w:pStyle w:val="Odstavecseseznamem"/>
        <w:jc w:val="both"/>
        <w:rPr>
          <w:rFonts w:asciiTheme="majorHAnsi" w:hAnsiTheme="majorHAnsi"/>
          <w:b/>
          <w:sz w:val="24"/>
        </w:rPr>
      </w:pPr>
    </w:p>
    <w:p w14:paraId="36F1C582" w14:textId="77777777" w:rsidR="001958B5" w:rsidRPr="001F4C63" w:rsidRDefault="001958B5" w:rsidP="001958B5">
      <w:pPr>
        <w:pStyle w:val="Odstavecseseznamem"/>
        <w:jc w:val="both"/>
        <w:rPr>
          <w:rFonts w:asciiTheme="majorHAnsi" w:hAnsiTheme="majorHAnsi"/>
          <w:b/>
          <w:sz w:val="24"/>
        </w:rPr>
      </w:pPr>
    </w:p>
    <w:p w14:paraId="7432EADC" w14:textId="77777777" w:rsidR="001958B5" w:rsidRDefault="001958B5" w:rsidP="001958B5">
      <w:pPr>
        <w:pStyle w:val="Odstavecseseznamem"/>
        <w:numPr>
          <w:ilvl w:val="0"/>
          <w:numId w:val="1"/>
        </w:numPr>
        <w:rPr>
          <w:rFonts w:asciiTheme="majorHAnsi" w:hAnsiTheme="majorHAnsi"/>
          <w:b/>
          <w:sz w:val="24"/>
        </w:rPr>
      </w:pPr>
      <w:r w:rsidRPr="00E2546E">
        <w:rPr>
          <w:rFonts w:asciiTheme="majorHAnsi" w:hAnsiTheme="majorHAnsi"/>
          <w:b/>
          <w:sz w:val="24"/>
        </w:rPr>
        <w:t>Množství vyprodukovaných odpadů</w:t>
      </w:r>
      <w:r w:rsidRPr="00E2546E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dle jednotlivých druhů</w:t>
      </w:r>
    </w:p>
    <w:tbl>
      <w:tblPr>
        <w:tblW w:w="82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5"/>
        <w:gridCol w:w="4793"/>
        <w:gridCol w:w="1789"/>
        <w:gridCol w:w="439"/>
      </w:tblGrid>
      <w:tr w:rsidR="001958B5" w:rsidRPr="00765347" w14:paraId="32EF3660" w14:textId="77777777" w:rsidTr="001F7A9A">
        <w:trPr>
          <w:gridAfter w:val="1"/>
          <w:wAfter w:w="439" w:type="dxa"/>
          <w:trHeight w:val="450"/>
          <w:jc w:val="center"/>
        </w:trPr>
        <w:tc>
          <w:tcPr>
            <w:tcW w:w="778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F9ED5"/>
            <w:noWrap/>
            <w:vAlign w:val="center"/>
            <w:hideMark/>
          </w:tcPr>
          <w:p w14:paraId="6068E392" w14:textId="77777777" w:rsidR="001958B5" w:rsidRPr="00765347" w:rsidRDefault="001958B5" w:rsidP="001F7A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cs-CZ"/>
              </w:rPr>
              <w:t>Obec Hrádek</w:t>
            </w:r>
          </w:p>
        </w:tc>
      </w:tr>
      <w:tr w:rsidR="001958B5" w:rsidRPr="00765347" w14:paraId="2226C92A" w14:textId="77777777" w:rsidTr="001F7A9A">
        <w:trPr>
          <w:trHeight w:val="300"/>
          <w:jc w:val="center"/>
        </w:trPr>
        <w:tc>
          <w:tcPr>
            <w:tcW w:w="778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E05CEA7" w14:textId="77777777" w:rsidR="001958B5" w:rsidRPr="00765347" w:rsidRDefault="001958B5" w:rsidP="001F7A9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5A4F9" w14:textId="77777777" w:rsidR="001958B5" w:rsidRPr="00765347" w:rsidRDefault="001958B5" w:rsidP="001F7A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1958B5" w:rsidRPr="00765347" w14:paraId="148DD6CD" w14:textId="77777777" w:rsidTr="001F7A9A">
        <w:trPr>
          <w:trHeight w:val="300"/>
          <w:jc w:val="center"/>
        </w:trPr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000887" w14:textId="77777777" w:rsidR="001958B5" w:rsidRPr="00765347" w:rsidRDefault="001958B5" w:rsidP="001F7A9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k. číslo</w:t>
            </w:r>
          </w:p>
        </w:tc>
        <w:tc>
          <w:tcPr>
            <w:tcW w:w="479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540CB1" w14:textId="77777777" w:rsidR="001958B5" w:rsidRPr="00765347" w:rsidRDefault="001958B5" w:rsidP="001F7A9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název odpadu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77C07D" w14:textId="77777777" w:rsidR="001958B5" w:rsidRPr="00765347" w:rsidRDefault="001958B5" w:rsidP="001F7A9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množství v t 2025</w:t>
            </w:r>
          </w:p>
        </w:tc>
        <w:tc>
          <w:tcPr>
            <w:tcW w:w="439" w:type="dxa"/>
            <w:vAlign w:val="center"/>
            <w:hideMark/>
          </w:tcPr>
          <w:p w14:paraId="69203B3F" w14:textId="77777777" w:rsidR="001958B5" w:rsidRPr="00765347" w:rsidRDefault="001958B5" w:rsidP="001F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8B5" w:rsidRPr="00765347" w14:paraId="2A5EE5E7" w14:textId="77777777" w:rsidTr="001F7A9A">
        <w:trPr>
          <w:trHeight w:val="300"/>
          <w:jc w:val="center"/>
        </w:trPr>
        <w:tc>
          <w:tcPr>
            <w:tcW w:w="12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763411" w14:textId="77777777" w:rsidR="001958B5" w:rsidRPr="00765347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150110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B82F7D" w14:textId="77777777" w:rsidR="001958B5" w:rsidRPr="00765347" w:rsidRDefault="001958B5" w:rsidP="001F7A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Obaly NL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02BAE8" w14:textId="77777777" w:rsidR="001958B5" w:rsidRPr="00765347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0,110</w:t>
            </w:r>
          </w:p>
        </w:tc>
        <w:tc>
          <w:tcPr>
            <w:tcW w:w="439" w:type="dxa"/>
            <w:vAlign w:val="center"/>
            <w:hideMark/>
          </w:tcPr>
          <w:p w14:paraId="7DC930B7" w14:textId="77777777" w:rsidR="001958B5" w:rsidRPr="00765347" w:rsidRDefault="001958B5" w:rsidP="001F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8B5" w:rsidRPr="00765347" w14:paraId="05949B40" w14:textId="77777777" w:rsidTr="001F7A9A">
        <w:trPr>
          <w:trHeight w:val="300"/>
          <w:jc w:val="center"/>
        </w:trPr>
        <w:tc>
          <w:tcPr>
            <w:tcW w:w="12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A6877E" w14:textId="77777777" w:rsidR="001958B5" w:rsidRPr="00765347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160103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A8A592" w14:textId="77777777" w:rsidR="001958B5" w:rsidRPr="00765347" w:rsidRDefault="001958B5" w:rsidP="001F7A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Pneumatiky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E49FBD" w14:textId="77777777" w:rsidR="001958B5" w:rsidRPr="00765347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0,070</w:t>
            </w:r>
          </w:p>
        </w:tc>
        <w:tc>
          <w:tcPr>
            <w:tcW w:w="439" w:type="dxa"/>
            <w:vAlign w:val="center"/>
            <w:hideMark/>
          </w:tcPr>
          <w:p w14:paraId="6DD0FD5C" w14:textId="77777777" w:rsidR="001958B5" w:rsidRPr="00765347" w:rsidRDefault="001958B5" w:rsidP="001F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8B5" w:rsidRPr="00765347" w14:paraId="0DF4FF90" w14:textId="77777777" w:rsidTr="001F7A9A">
        <w:trPr>
          <w:trHeight w:val="300"/>
          <w:jc w:val="center"/>
        </w:trPr>
        <w:tc>
          <w:tcPr>
            <w:tcW w:w="12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149E39" w14:textId="77777777" w:rsidR="001958B5" w:rsidRPr="00765347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170301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06BE7B" w14:textId="77777777" w:rsidR="001958B5" w:rsidRPr="00765347" w:rsidRDefault="001958B5" w:rsidP="001F7A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Asfaltové směsi obsahující dehet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C6635A" w14:textId="77777777" w:rsidR="001958B5" w:rsidRPr="00765347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0,060</w:t>
            </w:r>
          </w:p>
        </w:tc>
        <w:tc>
          <w:tcPr>
            <w:tcW w:w="439" w:type="dxa"/>
            <w:vAlign w:val="center"/>
            <w:hideMark/>
          </w:tcPr>
          <w:p w14:paraId="15DE587A" w14:textId="77777777" w:rsidR="001958B5" w:rsidRPr="00765347" w:rsidRDefault="001958B5" w:rsidP="001F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8B5" w:rsidRPr="00765347" w14:paraId="138A812E" w14:textId="77777777" w:rsidTr="001F7A9A">
        <w:trPr>
          <w:trHeight w:val="300"/>
          <w:jc w:val="center"/>
        </w:trPr>
        <w:tc>
          <w:tcPr>
            <w:tcW w:w="12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FCF67B" w14:textId="77777777" w:rsidR="001958B5" w:rsidRPr="00765347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170904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8884E2" w14:textId="77777777" w:rsidR="001958B5" w:rsidRPr="00765347" w:rsidRDefault="001958B5" w:rsidP="001F7A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Směsné stavební, demoliční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5E8E6C" w14:textId="77777777" w:rsidR="001958B5" w:rsidRPr="00765347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0,700</w:t>
            </w:r>
          </w:p>
        </w:tc>
        <w:tc>
          <w:tcPr>
            <w:tcW w:w="439" w:type="dxa"/>
            <w:vAlign w:val="center"/>
            <w:hideMark/>
          </w:tcPr>
          <w:p w14:paraId="238A812E" w14:textId="77777777" w:rsidR="001958B5" w:rsidRPr="00765347" w:rsidRDefault="001958B5" w:rsidP="001F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8B5" w:rsidRPr="00765347" w14:paraId="69B7DB8E" w14:textId="77777777" w:rsidTr="001F7A9A">
        <w:trPr>
          <w:trHeight w:val="300"/>
          <w:jc w:val="center"/>
        </w:trPr>
        <w:tc>
          <w:tcPr>
            <w:tcW w:w="12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8A7AEB" w14:textId="77777777" w:rsidR="001958B5" w:rsidRPr="00765347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200101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9A6A38" w14:textId="77777777" w:rsidR="001958B5" w:rsidRPr="00765347" w:rsidRDefault="001958B5" w:rsidP="001F7A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Papír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9A43B" w14:textId="77777777" w:rsidR="001958B5" w:rsidRPr="00765347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31,074</w:t>
            </w:r>
          </w:p>
        </w:tc>
        <w:tc>
          <w:tcPr>
            <w:tcW w:w="439" w:type="dxa"/>
            <w:vAlign w:val="center"/>
            <w:hideMark/>
          </w:tcPr>
          <w:p w14:paraId="664E6CFC" w14:textId="77777777" w:rsidR="001958B5" w:rsidRPr="00765347" w:rsidRDefault="001958B5" w:rsidP="001F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8B5" w:rsidRPr="00765347" w14:paraId="58147DF1" w14:textId="77777777" w:rsidTr="001F7A9A">
        <w:trPr>
          <w:trHeight w:val="300"/>
          <w:jc w:val="center"/>
        </w:trPr>
        <w:tc>
          <w:tcPr>
            <w:tcW w:w="12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6ED8E3" w14:textId="77777777" w:rsidR="001958B5" w:rsidRPr="00765347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20010101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83516F" w14:textId="77777777" w:rsidR="001958B5" w:rsidRPr="00765347" w:rsidRDefault="001958B5" w:rsidP="001F7A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Kompozitní a nápojové kartony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D7E86A" w14:textId="77777777" w:rsidR="001958B5" w:rsidRPr="00765347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0,224</w:t>
            </w:r>
          </w:p>
        </w:tc>
        <w:tc>
          <w:tcPr>
            <w:tcW w:w="439" w:type="dxa"/>
            <w:vAlign w:val="center"/>
            <w:hideMark/>
          </w:tcPr>
          <w:p w14:paraId="4DFC0339" w14:textId="77777777" w:rsidR="001958B5" w:rsidRPr="00765347" w:rsidRDefault="001958B5" w:rsidP="001F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8B5" w:rsidRPr="00765347" w14:paraId="04FD82A0" w14:textId="77777777" w:rsidTr="001F7A9A">
        <w:trPr>
          <w:trHeight w:val="300"/>
          <w:jc w:val="center"/>
        </w:trPr>
        <w:tc>
          <w:tcPr>
            <w:tcW w:w="12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307765" w14:textId="77777777" w:rsidR="001958B5" w:rsidRPr="00765347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200102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61264C" w14:textId="77777777" w:rsidR="001958B5" w:rsidRPr="00765347" w:rsidRDefault="001958B5" w:rsidP="001F7A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Sklo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070BD2" w14:textId="77777777" w:rsidR="001958B5" w:rsidRPr="00765347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40,432</w:t>
            </w:r>
          </w:p>
        </w:tc>
        <w:tc>
          <w:tcPr>
            <w:tcW w:w="439" w:type="dxa"/>
            <w:vAlign w:val="center"/>
            <w:hideMark/>
          </w:tcPr>
          <w:p w14:paraId="725D6BCD" w14:textId="77777777" w:rsidR="001958B5" w:rsidRPr="00765347" w:rsidRDefault="001958B5" w:rsidP="001F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8B5" w:rsidRPr="00765347" w14:paraId="511F8A23" w14:textId="77777777" w:rsidTr="001F7A9A">
        <w:trPr>
          <w:trHeight w:val="300"/>
          <w:jc w:val="center"/>
        </w:trPr>
        <w:tc>
          <w:tcPr>
            <w:tcW w:w="12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88DE03" w14:textId="77777777" w:rsidR="001958B5" w:rsidRPr="00765347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200111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B9E12B" w14:textId="77777777" w:rsidR="001958B5" w:rsidRPr="00765347" w:rsidRDefault="001958B5" w:rsidP="001F7A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Textilní materiály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0024C8" w14:textId="77777777" w:rsidR="001958B5" w:rsidRPr="00765347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0,560</w:t>
            </w:r>
          </w:p>
        </w:tc>
        <w:tc>
          <w:tcPr>
            <w:tcW w:w="439" w:type="dxa"/>
            <w:vAlign w:val="center"/>
            <w:hideMark/>
          </w:tcPr>
          <w:p w14:paraId="7F8FF7BA" w14:textId="77777777" w:rsidR="001958B5" w:rsidRPr="00765347" w:rsidRDefault="001958B5" w:rsidP="001F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8B5" w:rsidRPr="00765347" w14:paraId="63CE7872" w14:textId="77777777" w:rsidTr="001F7A9A">
        <w:trPr>
          <w:trHeight w:val="300"/>
          <w:jc w:val="center"/>
        </w:trPr>
        <w:tc>
          <w:tcPr>
            <w:tcW w:w="12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034C63" w14:textId="77777777" w:rsidR="001958B5" w:rsidRPr="00765347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200126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964C7B" w14:textId="77777777" w:rsidR="001958B5" w:rsidRPr="00765347" w:rsidRDefault="001958B5" w:rsidP="001F7A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Olej a tuk neuvedený pod číslem 20 01 25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00CE59" w14:textId="77777777" w:rsidR="001958B5" w:rsidRPr="00765347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0,374</w:t>
            </w:r>
          </w:p>
        </w:tc>
        <w:tc>
          <w:tcPr>
            <w:tcW w:w="439" w:type="dxa"/>
            <w:vAlign w:val="center"/>
            <w:hideMark/>
          </w:tcPr>
          <w:p w14:paraId="21F8E0A2" w14:textId="77777777" w:rsidR="001958B5" w:rsidRPr="00765347" w:rsidRDefault="001958B5" w:rsidP="001F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8B5" w:rsidRPr="00765347" w14:paraId="3ADACD75" w14:textId="77777777" w:rsidTr="001F7A9A">
        <w:trPr>
          <w:trHeight w:val="300"/>
          <w:jc w:val="center"/>
        </w:trPr>
        <w:tc>
          <w:tcPr>
            <w:tcW w:w="12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EFA634" w14:textId="77777777" w:rsidR="001958B5" w:rsidRPr="00765347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200127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C7C4E0" w14:textId="77777777" w:rsidR="001958B5" w:rsidRPr="00765347" w:rsidRDefault="001958B5" w:rsidP="001F7A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Barvy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D890C2" w14:textId="77777777" w:rsidR="001958B5" w:rsidRPr="00765347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0,405</w:t>
            </w:r>
          </w:p>
        </w:tc>
        <w:tc>
          <w:tcPr>
            <w:tcW w:w="439" w:type="dxa"/>
            <w:vAlign w:val="center"/>
            <w:hideMark/>
          </w:tcPr>
          <w:p w14:paraId="5F36229D" w14:textId="77777777" w:rsidR="001958B5" w:rsidRPr="00765347" w:rsidRDefault="001958B5" w:rsidP="001F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8B5" w:rsidRPr="00765347" w14:paraId="70AEB111" w14:textId="77777777" w:rsidTr="001F7A9A">
        <w:trPr>
          <w:trHeight w:val="300"/>
          <w:jc w:val="center"/>
        </w:trPr>
        <w:tc>
          <w:tcPr>
            <w:tcW w:w="12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08D4F9" w14:textId="77777777" w:rsidR="001958B5" w:rsidRPr="00765347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200132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DF3BA3" w14:textId="77777777" w:rsidR="001958B5" w:rsidRPr="00765347" w:rsidRDefault="001958B5" w:rsidP="001F7A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Nepoužitá léčiva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FF9457" w14:textId="77777777" w:rsidR="001958B5" w:rsidRPr="00765347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0,012</w:t>
            </w:r>
          </w:p>
        </w:tc>
        <w:tc>
          <w:tcPr>
            <w:tcW w:w="439" w:type="dxa"/>
            <w:vAlign w:val="center"/>
            <w:hideMark/>
          </w:tcPr>
          <w:p w14:paraId="65EA82F4" w14:textId="77777777" w:rsidR="001958B5" w:rsidRPr="00765347" w:rsidRDefault="001958B5" w:rsidP="001F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8B5" w:rsidRPr="00765347" w14:paraId="6E69819A" w14:textId="77777777" w:rsidTr="001F7A9A">
        <w:trPr>
          <w:trHeight w:val="300"/>
          <w:jc w:val="center"/>
        </w:trPr>
        <w:tc>
          <w:tcPr>
            <w:tcW w:w="12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CBBEA0" w14:textId="77777777" w:rsidR="001958B5" w:rsidRPr="00765347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200133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5CFE3B" w14:textId="77777777" w:rsidR="001958B5" w:rsidRPr="00765347" w:rsidRDefault="001958B5" w:rsidP="001F7A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Baterie a akumulátory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91EBE1" w14:textId="77777777" w:rsidR="001958B5" w:rsidRPr="00765347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0,813</w:t>
            </w:r>
          </w:p>
        </w:tc>
        <w:tc>
          <w:tcPr>
            <w:tcW w:w="439" w:type="dxa"/>
            <w:vAlign w:val="center"/>
            <w:hideMark/>
          </w:tcPr>
          <w:p w14:paraId="6E131DC2" w14:textId="77777777" w:rsidR="001958B5" w:rsidRPr="00765347" w:rsidRDefault="001958B5" w:rsidP="001F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8B5" w:rsidRPr="00765347" w14:paraId="40A3114C" w14:textId="77777777" w:rsidTr="001F7A9A">
        <w:trPr>
          <w:trHeight w:val="300"/>
          <w:jc w:val="center"/>
        </w:trPr>
        <w:tc>
          <w:tcPr>
            <w:tcW w:w="12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9DE0F6" w14:textId="77777777" w:rsidR="001958B5" w:rsidRPr="00765347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200138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CC2C7D" w14:textId="77777777" w:rsidR="001958B5" w:rsidRPr="00765347" w:rsidRDefault="001958B5" w:rsidP="001F7A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Dřevo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D37932" w14:textId="77777777" w:rsidR="001958B5" w:rsidRPr="00765347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14,650</w:t>
            </w:r>
          </w:p>
        </w:tc>
        <w:tc>
          <w:tcPr>
            <w:tcW w:w="439" w:type="dxa"/>
            <w:vAlign w:val="center"/>
            <w:hideMark/>
          </w:tcPr>
          <w:p w14:paraId="4DDD5F6F" w14:textId="77777777" w:rsidR="001958B5" w:rsidRPr="00765347" w:rsidRDefault="001958B5" w:rsidP="001F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8B5" w:rsidRPr="00765347" w14:paraId="70DC463E" w14:textId="77777777" w:rsidTr="001F7A9A">
        <w:trPr>
          <w:trHeight w:val="300"/>
          <w:jc w:val="center"/>
        </w:trPr>
        <w:tc>
          <w:tcPr>
            <w:tcW w:w="12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DB60A2" w14:textId="77777777" w:rsidR="001958B5" w:rsidRPr="00765347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200139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170064" w14:textId="77777777" w:rsidR="001958B5" w:rsidRPr="00765347" w:rsidRDefault="001958B5" w:rsidP="001F7A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Plasty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76D87D" w14:textId="77777777" w:rsidR="001958B5" w:rsidRPr="00765347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36,231</w:t>
            </w:r>
          </w:p>
        </w:tc>
        <w:tc>
          <w:tcPr>
            <w:tcW w:w="439" w:type="dxa"/>
            <w:vAlign w:val="center"/>
            <w:hideMark/>
          </w:tcPr>
          <w:p w14:paraId="285C1D49" w14:textId="77777777" w:rsidR="001958B5" w:rsidRPr="00765347" w:rsidRDefault="001958B5" w:rsidP="001F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8B5" w:rsidRPr="00765347" w14:paraId="307944D4" w14:textId="77777777" w:rsidTr="001F7A9A">
        <w:trPr>
          <w:trHeight w:val="300"/>
          <w:jc w:val="center"/>
        </w:trPr>
        <w:tc>
          <w:tcPr>
            <w:tcW w:w="12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7FB8BA" w14:textId="77777777" w:rsidR="001958B5" w:rsidRPr="00765347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200140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E8951" w14:textId="77777777" w:rsidR="001958B5" w:rsidRPr="00765347" w:rsidRDefault="001958B5" w:rsidP="001F7A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Kovy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46C8C8" w14:textId="77777777" w:rsidR="001958B5" w:rsidRPr="00765347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2,735</w:t>
            </w:r>
          </w:p>
        </w:tc>
        <w:tc>
          <w:tcPr>
            <w:tcW w:w="439" w:type="dxa"/>
            <w:vAlign w:val="center"/>
            <w:hideMark/>
          </w:tcPr>
          <w:p w14:paraId="09919121" w14:textId="77777777" w:rsidR="001958B5" w:rsidRPr="00765347" w:rsidRDefault="001958B5" w:rsidP="001F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8B5" w:rsidRPr="00765347" w14:paraId="216B2034" w14:textId="77777777" w:rsidTr="001F7A9A">
        <w:trPr>
          <w:trHeight w:val="300"/>
          <w:jc w:val="center"/>
        </w:trPr>
        <w:tc>
          <w:tcPr>
            <w:tcW w:w="12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524871" w14:textId="77777777" w:rsidR="001958B5" w:rsidRPr="00765347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20014001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B1DF34" w14:textId="77777777" w:rsidR="001958B5" w:rsidRPr="00765347" w:rsidRDefault="001958B5" w:rsidP="001F7A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Měď, bronz, mosaz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CCCB05" w14:textId="77777777" w:rsidR="001958B5" w:rsidRPr="00765347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0,351</w:t>
            </w:r>
          </w:p>
        </w:tc>
        <w:tc>
          <w:tcPr>
            <w:tcW w:w="439" w:type="dxa"/>
            <w:vAlign w:val="center"/>
            <w:hideMark/>
          </w:tcPr>
          <w:p w14:paraId="7F9565B0" w14:textId="77777777" w:rsidR="001958B5" w:rsidRPr="00765347" w:rsidRDefault="001958B5" w:rsidP="001F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8B5" w:rsidRPr="00765347" w14:paraId="10D3CB88" w14:textId="77777777" w:rsidTr="001F7A9A">
        <w:trPr>
          <w:trHeight w:val="300"/>
          <w:jc w:val="center"/>
        </w:trPr>
        <w:tc>
          <w:tcPr>
            <w:tcW w:w="12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BF29C2" w14:textId="77777777" w:rsidR="001958B5" w:rsidRPr="00765347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lastRenderedPageBreak/>
              <w:t>20014002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B1BA2A" w14:textId="77777777" w:rsidR="001958B5" w:rsidRPr="00765347" w:rsidRDefault="001958B5" w:rsidP="001F7A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Hliník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3FAA10" w14:textId="77777777" w:rsidR="001958B5" w:rsidRPr="00765347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3,593</w:t>
            </w:r>
          </w:p>
        </w:tc>
        <w:tc>
          <w:tcPr>
            <w:tcW w:w="439" w:type="dxa"/>
            <w:vAlign w:val="center"/>
            <w:hideMark/>
          </w:tcPr>
          <w:p w14:paraId="476BE242" w14:textId="77777777" w:rsidR="001958B5" w:rsidRPr="00765347" w:rsidRDefault="001958B5" w:rsidP="001F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8B5" w:rsidRPr="00765347" w14:paraId="638360D6" w14:textId="77777777" w:rsidTr="001F7A9A">
        <w:trPr>
          <w:trHeight w:val="300"/>
          <w:jc w:val="center"/>
        </w:trPr>
        <w:tc>
          <w:tcPr>
            <w:tcW w:w="12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33D3CF" w14:textId="77777777" w:rsidR="001958B5" w:rsidRPr="00765347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20014003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5176E7" w14:textId="77777777" w:rsidR="001958B5" w:rsidRPr="00765347" w:rsidRDefault="001958B5" w:rsidP="001F7A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Olovo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4B596E" w14:textId="77777777" w:rsidR="001958B5" w:rsidRPr="00765347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0,001</w:t>
            </w:r>
          </w:p>
        </w:tc>
        <w:tc>
          <w:tcPr>
            <w:tcW w:w="439" w:type="dxa"/>
            <w:vAlign w:val="center"/>
            <w:hideMark/>
          </w:tcPr>
          <w:p w14:paraId="54B29ECF" w14:textId="77777777" w:rsidR="001958B5" w:rsidRPr="00765347" w:rsidRDefault="001958B5" w:rsidP="001F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8B5" w:rsidRPr="00765347" w14:paraId="47952DB4" w14:textId="77777777" w:rsidTr="001F7A9A">
        <w:trPr>
          <w:trHeight w:val="300"/>
          <w:jc w:val="center"/>
        </w:trPr>
        <w:tc>
          <w:tcPr>
            <w:tcW w:w="12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26D253" w14:textId="77777777" w:rsidR="001958B5" w:rsidRPr="00765347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20014004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5F9929" w14:textId="77777777" w:rsidR="001958B5" w:rsidRPr="00765347" w:rsidRDefault="001958B5" w:rsidP="001F7A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Zinek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83A005" w14:textId="77777777" w:rsidR="001958B5" w:rsidRPr="00765347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0,018</w:t>
            </w:r>
          </w:p>
        </w:tc>
        <w:tc>
          <w:tcPr>
            <w:tcW w:w="439" w:type="dxa"/>
            <w:vAlign w:val="center"/>
            <w:hideMark/>
          </w:tcPr>
          <w:p w14:paraId="609ECFC2" w14:textId="77777777" w:rsidR="001958B5" w:rsidRPr="00765347" w:rsidRDefault="001958B5" w:rsidP="001F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8B5" w:rsidRPr="00765347" w14:paraId="4C299D07" w14:textId="77777777" w:rsidTr="001F7A9A">
        <w:trPr>
          <w:trHeight w:val="300"/>
          <w:jc w:val="center"/>
        </w:trPr>
        <w:tc>
          <w:tcPr>
            <w:tcW w:w="12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071F44" w14:textId="77777777" w:rsidR="001958B5" w:rsidRPr="00765347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20014005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475B7B" w14:textId="77777777" w:rsidR="001958B5" w:rsidRPr="00765347" w:rsidRDefault="001958B5" w:rsidP="001F7A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Železo a ocel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8D471D" w14:textId="77777777" w:rsidR="001958B5" w:rsidRPr="00765347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83,112</w:t>
            </w:r>
          </w:p>
        </w:tc>
        <w:tc>
          <w:tcPr>
            <w:tcW w:w="439" w:type="dxa"/>
            <w:vAlign w:val="center"/>
            <w:hideMark/>
          </w:tcPr>
          <w:p w14:paraId="33EDFDAD" w14:textId="77777777" w:rsidR="001958B5" w:rsidRPr="00765347" w:rsidRDefault="001958B5" w:rsidP="001F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8B5" w:rsidRPr="00765347" w14:paraId="2B21C73D" w14:textId="77777777" w:rsidTr="001F7A9A">
        <w:trPr>
          <w:trHeight w:val="300"/>
          <w:jc w:val="center"/>
        </w:trPr>
        <w:tc>
          <w:tcPr>
            <w:tcW w:w="12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7A04CF" w14:textId="77777777" w:rsidR="001958B5" w:rsidRPr="00765347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200201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176F4A" w14:textId="77777777" w:rsidR="001958B5" w:rsidRPr="00765347" w:rsidRDefault="001958B5" w:rsidP="001F7A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BIO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15278D" w14:textId="77777777" w:rsidR="001958B5" w:rsidRPr="00765347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190,410</w:t>
            </w:r>
          </w:p>
        </w:tc>
        <w:tc>
          <w:tcPr>
            <w:tcW w:w="439" w:type="dxa"/>
            <w:vAlign w:val="center"/>
            <w:hideMark/>
          </w:tcPr>
          <w:p w14:paraId="6F9B1281" w14:textId="77777777" w:rsidR="001958B5" w:rsidRPr="00765347" w:rsidRDefault="001958B5" w:rsidP="001F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8B5" w:rsidRPr="00765347" w14:paraId="31B28EBC" w14:textId="77777777" w:rsidTr="001F7A9A">
        <w:trPr>
          <w:trHeight w:val="300"/>
          <w:jc w:val="center"/>
        </w:trPr>
        <w:tc>
          <w:tcPr>
            <w:tcW w:w="12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E54A0C" w14:textId="77777777" w:rsidR="001958B5" w:rsidRPr="00765347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200301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5694DC" w14:textId="77777777" w:rsidR="001958B5" w:rsidRPr="00765347" w:rsidRDefault="001958B5" w:rsidP="001F7A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Směsný komunální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99A858" w14:textId="77777777" w:rsidR="001958B5" w:rsidRPr="00765347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184,332</w:t>
            </w:r>
          </w:p>
        </w:tc>
        <w:tc>
          <w:tcPr>
            <w:tcW w:w="439" w:type="dxa"/>
            <w:vAlign w:val="center"/>
            <w:hideMark/>
          </w:tcPr>
          <w:p w14:paraId="41DC0B84" w14:textId="77777777" w:rsidR="001958B5" w:rsidRPr="00765347" w:rsidRDefault="001958B5" w:rsidP="001F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8B5" w:rsidRPr="00765347" w14:paraId="3A84E87D" w14:textId="77777777" w:rsidTr="001F7A9A">
        <w:trPr>
          <w:trHeight w:val="315"/>
          <w:jc w:val="center"/>
        </w:trPr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1A9C96" w14:textId="77777777" w:rsidR="001958B5" w:rsidRPr="00765347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200307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F5FB9C" w14:textId="77777777" w:rsidR="001958B5" w:rsidRPr="00765347" w:rsidRDefault="001958B5" w:rsidP="001F7A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Objemný odpad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C276B3" w14:textId="77777777" w:rsidR="001958B5" w:rsidRPr="00765347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85,229</w:t>
            </w:r>
          </w:p>
        </w:tc>
        <w:tc>
          <w:tcPr>
            <w:tcW w:w="439" w:type="dxa"/>
            <w:vAlign w:val="center"/>
            <w:hideMark/>
          </w:tcPr>
          <w:p w14:paraId="5B508180" w14:textId="77777777" w:rsidR="001958B5" w:rsidRPr="00765347" w:rsidRDefault="001958B5" w:rsidP="001F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8B5" w:rsidRPr="00765347" w14:paraId="7BB924B1" w14:textId="77777777" w:rsidTr="001F7A9A">
        <w:trPr>
          <w:trHeight w:val="315"/>
          <w:jc w:val="center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7C6D9" w14:textId="77777777" w:rsidR="001958B5" w:rsidRPr="00765347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43897" w14:textId="77777777" w:rsidR="001958B5" w:rsidRPr="00765347" w:rsidRDefault="001958B5" w:rsidP="001F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BD6D0" w14:textId="77777777" w:rsidR="001958B5" w:rsidRPr="00765347" w:rsidRDefault="001958B5" w:rsidP="001F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" w:type="dxa"/>
            <w:vAlign w:val="center"/>
            <w:hideMark/>
          </w:tcPr>
          <w:p w14:paraId="73DCE138" w14:textId="77777777" w:rsidR="001958B5" w:rsidRPr="00765347" w:rsidRDefault="001958B5" w:rsidP="001F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8B5" w:rsidRPr="00765347" w14:paraId="203F0C43" w14:textId="77777777" w:rsidTr="001F7A9A">
        <w:trPr>
          <w:trHeight w:val="315"/>
          <w:jc w:val="center"/>
        </w:trPr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C1842E" w14:textId="77777777" w:rsidR="001958B5" w:rsidRPr="00765347" w:rsidRDefault="001958B5" w:rsidP="001F7A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47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F87F27" w14:textId="77777777" w:rsidR="001958B5" w:rsidRPr="00765347" w:rsidRDefault="001958B5" w:rsidP="001F7A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Celkem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32B59D" w14:textId="77777777" w:rsidR="001958B5" w:rsidRPr="00765347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6534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675,495</w:t>
            </w:r>
          </w:p>
        </w:tc>
        <w:tc>
          <w:tcPr>
            <w:tcW w:w="439" w:type="dxa"/>
            <w:vAlign w:val="center"/>
            <w:hideMark/>
          </w:tcPr>
          <w:p w14:paraId="3E6E1597" w14:textId="77777777" w:rsidR="001958B5" w:rsidRPr="00765347" w:rsidRDefault="001958B5" w:rsidP="001F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DC627FA" w14:textId="77777777" w:rsidR="001958B5" w:rsidRDefault="001958B5" w:rsidP="001958B5">
      <w:pPr>
        <w:jc w:val="center"/>
        <w:rPr>
          <w:rFonts w:asciiTheme="majorHAnsi" w:hAnsiTheme="majorHAnsi"/>
          <w:b/>
          <w:sz w:val="24"/>
        </w:rPr>
      </w:pPr>
    </w:p>
    <w:p w14:paraId="25F88028" w14:textId="77777777" w:rsidR="001958B5" w:rsidRDefault="001958B5" w:rsidP="001958B5">
      <w:pPr>
        <w:jc w:val="both"/>
        <w:rPr>
          <w:rFonts w:asciiTheme="majorHAnsi" w:hAnsiTheme="majorHAnsi"/>
          <w:b/>
          <w:sz w:val="24"/>
        </w:rPr>
      </w:pPr>
    </w:p>
    <w:p w14:paraId="49594C4E" w14:textId="77777777" w:rsidR="001958B5" w:rsidRDefault="001958B5" w:rsidP="001958B5">
      <w:pPr>
        <w:jc w:val="both"/>
        <w:rPr>
          <w:rFonts w:asciiTheme="majorHAnsi" w:hAnsiTheme="majorHAnsi"/>
          <w:b/>
          <w:sz w:val="24"/>
        </w:rPr>
      </w:pPr>
    </w:p>
    <w:p w14:paraId="01D13B02" w14:textId="77777777" w:rsidR="001958B5" w:rsidRDefault="001958B5" w:rsidP="001958B5">
      <w:pPr>
        <w:jc w:val="both"/>
        <w:rPr>
          <w:rFonts w:asciiTheme="majorHAnsi" w:hAnsiTheme="majorHAnsi"/>
          <w:b/>
          <w:sz w:val="24"/>
        </w:rPr>
      </w:pPr>
    </w:p>
    <w:p w14:paraId="52D17A11" w14:textId="77777777" w:rsidR="001958B5" w:rsidRPr="002560D1" w:rsidRDefault="001958B5" w:rsidP="001958B5">
      <w:pPr>
        <w:jc w:val="both"/>
        <w:rPr>
          <w:rFonts w:asciiTheme="majorHAnsi" w:hAnsiTheme="majorHAnsi"/>
          <w:b/>
          <w:sz w:val="24"/>
        </w:rPr>
      </w:pPr>
    </w:p>
    <w:p w14:paraId="4944BCD0" w14:textId="77777777" w:rsidR="001958B5" w:rsidRDefault="001958B5" w:rsidP="001958B5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  <w:sz w:val="24"/>
        </w:rPr>
      </w:pPr>
      <w:r w:rsidRPr="00E2546E">
        <w:rPr>
          <w:rFonts w:asciiTheme="majorHAnsi" w:hAnsiTheme="majorHAnsi"/>
          <w:b/>
          <w:sz w:val="24"/>
        </w:rPr>
        <w:t>Celkové náklady</w:t>
      </w:r>
      <w:r w:rsidRPr="00E2546E">
        <w:rPr>
          <w:rFonts w:asciiTheme="majorHAnsi" w:hAnsiTheme="majorHAnsi"/>
          <w:sz w:val="24"/>
        </w:rPr>
        <w:t xml:space="preserve"> na provoz obecního systému včetně uvedení </w:t>
      </w:r>
      <w:r w:rsidRPr="00E2546E">
        <w:rPr>
          <w:rFonts w:asciiTheme="majorHAnsi" w:hAnsiTheme="majorHAnsi"/>
          <w:b/>
          <w:sz w:val="24"/>
        </w:rPr>
        <w:t>položek</w:t>
      </w:r>
      <w:r w:rsidRPr="00E2546E">
        <w:rPr>
          <w:rFonts w:asciiTheme="majorHAnsi" w:hAnsiTheme="majorHAnsi"/>
          <w:sz w:val="24"/>
        </w:rPr>
        <w:t xml:space="preserve"> </w:t>
      </w:r>
    </w:p>
    <w:p w14:paraId="6D0C51D9" w14:textId="77777777" w:rsidR="001958B5" w:rsidRDefault="001958B5" w:rsidP="001958B5">
      <w:pPr>
        <w:pStyle w:val="Odstavecseseznamem"/>
        <w:jc w:val="both"/>
        <w:rPr>
          <w:rFonts w:asciiTheme="majorHAnsi" w:hAnsiTheme="majorHAnsi"/>
          <w:b/>
          <w:sz w:val="24"/>
        </w:rPr>
      </w:pPr>
    </w:p>
    <w:tbl>
      <w:tblPr>
        <w:tblW w:w="69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4292"/>
        <w:gridCol w:w="2498"/>
      </w:tblGrid>
      <w:tr w:rsidR="001958B5" w:rsidRPr="004807C2" w14:paraId="6118FD16" w14:textId="77777777" w:rsidTr="001F7A9A">
        <w:trPr>
          <w:trHeight w:val="450"/>
          <w:jc w:val="center"/>
        </w:trPr>
        <w:tc>
          <w:tcPr>
            <w:tcW w:w="693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F9ED5"/>
            <w:noWrap/>
            <w:vAlign w:val="center"/>
            <w:hideMark/>
          </w:tcPr>
          <w:p w14:paraId="0CACED51" w14:textId="77777777" w:rsidR="001958B5" w:rsidRPr="004807C2" w:rsidRDefault="001958B5" w:rsidP="001F7A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807C2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cs-CZ"/>
              </w:rPr>
              <w:t>Obec Hrádek</w:t>
            </w:r>
          </w:p>
        </w:tc>
      </w:tr>
      <w:tr w:rsidR="001958B5" w:rsidRPr="004807C2" w14:paraId="4C484100" w14:textId="77777777" w:rsidTr="001F7A9A">
        <w:trPr>
          <w:trHeight w:val="450"/>
          <w:jc w:val="center"/>
        </w:trPr>
        <w:tc>
          <w:tcPr>
            <w:tcW w:w="69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6B22BD5" w14:textId="77777777" w:rsidR="001958B5" w:rsidRPr="004807C2" w:rsidRDefault="001958B5" w:rsidP="001F7A9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1958B5" w:rsidRPr="004807C2" w14:paraId="152A2C3C" w14:textId="77777777" w:rsidTr="001F7A9A">
        <w:trPr>
          <w:trHeight w:val="315"/>
          <w:jc w:val="center"/>
        </w:trPr>
        <w:tc>
          <w:tcPr>
            <w:tcW w:w="69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AF286CD" w14:textId="77777777" w:rsidR="001958B5" w:rsidRPr="004807C2" w:rsidRDefault="001958B5" w:rsidP="001F7A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4807C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Náklady obce na obecní systém rok 2025</w:t>
            </w:r>
          </w:p>
        </w:tc>
      </w:tr>
      <w:tr w:rsidR="001958B5" w:rsidRPr="004807C2" w14:paraId="104B06D3" w14:textId="77777777" w:rsidTr="001F7A9A">
        <w:trPr>
          <w:trHeight w:val="300"/>
          <w:jc w:val="center"/>
        </w:trPr>
        <w:tc>
          <w:tcPr>
            <w:tcW w:w="44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83CCEB"/>
            <w:noWrap/>
            <w:vAlign w:val="bottom"/>
            <w:hideMark/>
          </w:tcPr>
          <w:p w14:paraId="0DEFB166" w14:textId="77777777" w:rsidR="001958B5" w:rsidRPr="004807C2" w:rsidRDefault="001958B5" w:rsidP="001F7A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4807C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Papír</w:t>
            </w:r>
          </w:p>
        </w:tc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3CCEB"/>
            <w:noWrap/>
            <w:vAlign w:val="bottom"/>
            <w:hideMark/>
          </w:tcPr>
          <w:p w14:paraId="3F7540FD" w14:textId="77777777" w:rsidR="001958B5" w:rsidRPr="004807C2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4807C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           302 647,06 Kč </w:t>
            </w:r>
          </w:p>
        </w:tc>
      </w:tr>
      <w:tr w:rsidR="001958B5" w:rsidRPr="004807C2" w14:paraId="610B26A9" w14:textId="77777777" w:rsidTr="001F7A9A">
        <w:trPr>
          <w:trHeight w:val="300"/>
          <w:jc w:val="center"/>
        </w:trPr>
        <w:tc>
          <w:tcPr>
            <w:tcW w:w="44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B5E6A2"/>
            <w:noWrap/>
            <w:vAlign w:val="bottom"/>
            <w:hideMark/>
          </w:tcPr>
          <w:p w14:paraId="2951891F" w14:textId="77777777" w:rsidR="001958B5" w:rsidRPr="004807C2" w:rsidRDefault="001958B5" w:rsidP="001F7A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4807C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Sklo</w:t>
            </w:r>
          </w:p>
        </w:tc>
        <w:tc>
          <w:tcPr>
            <w:tcW w:w="24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5E6A2"/>
            <w:noWrap/>
            <w:vAlign w:val="bottom"/>
            <w:hideMark/>
          </w:tcPr>
          <w:p w14:paraId="38063424" w14:textId="77777777" w:rsidR="001958B5" w:rsidRPr="004807C2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4807C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           170 133,65 Kč </w:t>
            </w:r>
          </w:p>
        </w:tc>
      </w:tr>
      <w:tr w:rsidR="001958B5" w:rsidRPr="004807C2" w14:paraId="5F452C54" w14:textId="77777777" w:rsidTr="001F7A9A">
        <w:trPr>
          <w:trHeight w:val="300"/>
          <w:jc w:val="center"/>
        </w:trPr>
        <w:tc>
          <w:tcPr>
            <w:tcW w:w="44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3D71C95" w14:textId="77777777" w:rsidR="001958B5" w:rsidRPr="004807C2" w:rsidRDefault="001958B5" w:rsidP="001F7A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4807C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Plast</w:t>
            </w:r>
          </w:p>
        </w:tc>
        <w:tc>
          <w:tcPr>
            <w:tcW w:w="24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E7024EB" w14:textId="77777777" w:rsidR="001958B5" w:rsidRPr="004807C2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4807C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           647 564,46 Kč </w:t>
            </w:r>
          </w:p>
        </w:tc>
      </w:tr>
      <w:tr w:rsidR="001958B5" w:rsidRPr="004807C2" w14:paraId="00F9BCDA" w14:textId="77777777" w:rsidTr="001F7A9A">
        <w:trPr>
          <w:trHeight w:val="300"/>
          <w:jc w:val="center"/>
        </w:trPr>
        <w:tc>
          <w:tcPr>
            <w:tcW w:w="44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1A983"/>
            <w:noWrap/>
            <w:vAlign w:val="bottom"/>
            <w:hideMark/>
          </w:tcPr>
          <w:p w14:paraId="7BC26E26" w14:textId="77777777" w:rsidR="001958B5" w:rsidRPr="004807C2" w:rsidRDefault="001958B5" w:rsidP="001F7A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4807C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Nápojový kartón</w:t>
            </w:r>
          </w:p>
        </w:tc>
        <w:tc>
          <w:tcPr>
            <w:tcW w:w="24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1A983"/>
            <w:noWrap/>
            <w:vAlign w:val="bottom"/>
            <w:hideMark/>
          </w:tcPr>
          <w:p w14:paraId="6D08ADA0" w14:textId="77777777" w:rsidR="001958B5" w:rsidRPr="004807C2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4807C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                6 541,06 Kč </w:t>
            </w:r>
          </w:p>
        </w:tc>
      </w:tr>
      <w:tr w:rsidR="001958B5" w:rsidRPr="004807C2" w14:paraId="373C74CE" w14:textId="77777777" w:rsidTr="001F7A9A">
        <w:trPr>
          <w:trHeight w:val="300"/>
          <w:jc w:val="center"/>
        </w:trPr>
        <w:tc>
          <w:tcPr>
            <w:tcW w:w="44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8ED973"/>
            <w:noWrap/>
            <w:vAlign w:val="bottom"/>
            <w:hideMark/>
          </w:tcPr>
          <w:p w14:paraId="07CEB610" w14:textId="77777777" w:rsidR="001958B5" w:rsidRPr="004807C2" w:rsidRDefault="001958B5" w:rsidP="001F7A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4807C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BIO</w:t>
            </w:r>
          </w:p>
        </w:tc>
        <w:tc>
          <w:tcPr>
            <w:tcW w:w="24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D973"/>
            <w:noWrap/>
            <w:vAlign w:val="bottom"/>
            <w:hideMark/>
          </w:tcPr>
          <w:p w14:paraId="202B4681" w14:textId="77777777" w:rsidR="001958B5" w:rsidRPr="004807C2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4807C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             15 017,98 Kč </w:t>
            </w:r>
          </w:p>
        </w:tc>
      </w:tr>
      <w:tr w:rsidR="001958B5" w:rsidRPr="004807C2" w14:paraId="40E6A735" w14:textId="77777777" w:rsidTr="001F7A9A">
        <w:trPr>
          <w:trHeight w:val="300"/>
          <w:jc w:val="center"/>
        </w:trPr>
        <w:tc>
          <w:tcPr>
            <w:tcW w:w="44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559CBEE" w14:textId="77777777" w:rsidR="001958B5" w:rsidRPr="004807C2" w:rsidRDefault="001958B5" w:rsidP="001F7A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4807C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Kovy</w:t>
            </w:r>
          </w:p>
        </w:tc>
        <w:tc>
          <w:tcPr>
            <w:tcW w:w="24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0F13764" w14:textId="77777777" w:rsidR="001958B5" w:rsidRPr="004807C2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4807C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             20 230,07 Kč </w:t>
            </w:r>
          </w:p>
        </w:tc>
      </w:tr>
      <w:tr w:rsidR="001958B5" w:rsidRPr="004807C2" w14:paraId="23524442" w14:textId="77777777" w:rsidTr="001F7A9A">
        <w:trPr>
          <w:trHeight w:val="300"/>
          <w:jc w:val="center"/>
        </w:trPr>
        <w:tc>
          <w:tcPr>
            <w:tcW w:w="44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CCC"/>
            <w:noWrap/>
            <w:vAlign w:val="bottom"/>
            <w:hideMark/>
          </w:tcPr>
          <w:p w14:paraId="6BA978B7" w14:textId="77777777" w:rsidR="001958B5" w:rsidRPr="004807C2" w:rsidRDefault="001958B5" w:rsidP="001F7A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4807C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Textil</w:t>
            </w:r>
          </w:p>
        </w:tc>
        <w:tc>
          <w:tcPr>
            <w:tcW w:w="24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CC"/>
            <w:noWrap/>
            <w:vAlign w:val="bottom"/>
            <w:hideMark/>
          </w:tcPr>
          <w:p w14:paraId="5F88EF54" w14:textId="77777777" w:rsidR="001958B5" w:rsidRPr="004807C2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4807C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                5 045,40 Kč </w:t>
            </w:r>
          </w:p>
        </w:tc>
      </w:tr>
      <w:tr w:rsidR="001958B5" w:rsidRPr="004807C2" w14:paraId="3AFC66D0" w14:textId="77777777" w:rsidTr="001F7A9A">
        <w:trPr>
          <w:trHeight w:val="300"/>
          <w:jc w:val="center"/>
        </w:trPr>
        <w:tc>
          <w:tcPr>
            <w:tcW w:w="44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6114A2E" w14:textId="77777777" w:rsidR="001958B5" w:rsidRPr="004807C2" w:rsidRDefault="001958B5" w:rsidP="001F7A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</w:t>
            </w:r>
            <w:r w:rsidRPr="004807C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měsný komunální odpad</w:t>
            </w:r>
          </w:p>
        </w:tc>
        <w:tc>
          <w:tcPr>
            <w:tcW w:w="24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0579504" w14:textId="77777777" w:rsidR="001958B5" w:rsidRPr="004807C2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4807C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1 129 107,45 Kč</w:t>
            </w:r>
          </w:p>
        </w:tc>
      </w:tr>
      <w:tr w:rsidR="001958B5" w:rsidRPr="004807C2" w14:paraId="3EFD7528" w14:textId="77777777" w:rsidTr="001F7A9A">
        <w:trPr>
          <w:trHeight w:val="300"/>
          <w:jc w:val="center"/>
        </w:trPr>
        <w:tc>
          <w:tcPr>
            <w:tcW w:w="44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61CBF3"/>
            <w:noWrap/>
            <w:vAlign w:val="bottom"/>
            <w:hideMark/>
          </w:tcPr>
          <w:p w14:paraId="0001016D" w14:textId="77777777" w:rsidR="001958B5" w:rsidRPr="004807C2" w:rsidRDefault="001958B5" w:rsidP="001F7A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4807C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Objemný a nebezpečná odpad</w:t>
            </w:r>
          </w:p>
        </w:tc>
        <w:tc>
          <w:tcPr>
            <w:tcW w:w="24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61CBF3"/>
            <w:noWrap/>
            <w:vAlign w:val="bottom"/>
            <w:hideMark/>
          </w:tcPr>
          <w:p w14:paraId="41A05584" w14:textId="77777777" w:rsidR="001958B5" w:rsidRPr="004807C2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4807C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           302 342,73 Kč </w:t>
            </w:r>
          </w:p>
        </w:tc>
      </w:tr>
      <w:tr w:rsidR="001958B5" w:rsidRPr="004807C2" w14:paraId="4941E26F" w14:textId="77777777" w:rsidTr="001F7A9A">
        <w:trPr>
          <w:trHeight w:val="315"/>
          <w:jc w:val="center"/>
        </w:trPr>
        <w:tc>
          <w:tcPr>
            <w:tcW w:w="44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845CD2" w14:textId="77777777" w:rsidR="001958B5" w:rsidRPr="004807C2" w:rsidRDefault="001958B5" w:rsidP="001F7A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4807C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Jiné </w:t>
            </w:r>
            <w:r w:rsidRPr="004807C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cs-CZ"/>
              </w:rPr>
              <w:t>(prodeje, pronáj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cs-CZ"/>
              </w:rPr>
              <w:t>m</w:t>
            </w:r>
            <w:r w:rsidRPr="004807C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cs-CZ"/>
              </w:rPr>
              <w:t>y, sběrný dvůr, dopravy, BIO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cs-CZ"/>
              </w:rPr>
              <w:t>..</w:t>
            </w:r>
            <w:r w:rsidRPr="004807C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cs-CZ"/>
              </w:rPr>
              <w:t>.)</w:t>
            </w:r>
          </w:p>
        </w:tc>
        <w:tc>
          <w:tcPr>
            <w:tcW w:w="2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E99D3D" w14:textId="77777777" w:rsidR="001958B5" w:rsidRPr="004807C2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4807C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           337 738,25 Kč </w:t>
            </w:r>
          </w:p>
        </w:tc>
      </w:tr>
      <w:tr w:rsidR="001958B5" w:rsidRPr="004807C2" w14:paraId="3D755980" w14:textId="77777777" w:rsidTr="001F7A9A">
        <w:trPr>
          <w:trHeight w:val="300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89BC8" w14:textId="77777777" w:rsidR="001958B5" w:rsidRPr="004807C2" w:rsidRDefault="001958B5" w:rsidP="001F7A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D313C" w14:textId="77777777" w:rsidR="001958B5" w:rsidRPr="004807C2" w:rsidRDefault="001958B5" w:rsidP="001F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67BB9" w14:textId="77777777" w:rsidR="001958B5" w:rsidRPr="004807C2" w:rsidRDefault="001958B5" w:rsidP="001F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8B5" w:rsidRPr="004807C2" w14:paraId="7CC96110" w14:textId="77777777" w:rsidTr="001F7A9A">
        <w:trPr>
          <w:trHeight w:val="315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74F8D" w14:textId="77777777" w:rsidR="001958B5" w:rsidRPr="004807C2" w:rsidRDefault="001958B5" w:rsidP="001F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3BC12" w14:textId="77777777" w:rsidR="001958B5" w:rsidRPr="004807C2" w:rsidRDefault="001958B5" w:rsidP="001F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2F54D" w14:textId="77777777" w:rsidR="001958B5" w:rsidRPr="004807C2" w:rsidRDefault="001958B5" w:rsidP="001F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58B5" w:rsidRPr="004807C2" w14:paraId="3EE53C10" w14:textId="77777777" w:rsidTr="001F7A9A">
        <w:trPr>
          <w:trHeight w:val="330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D97B3" w14:textId="77777777" w:rsidR="001958B5" w:rsidRPr="004807C2" w:rsidRDefault="001958B5" w:rsidP="001F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195A7" w14:textId="77777777" w:rsidR="001958B5" w:rsidRPr="004807C2" w:rsidRDefault="001958B5" w:rsidP="001F7A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4807C2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Náklady celkem:</w:t>
            </w:r>
          </w:p>
        </w:tc>
        <w:tc>
          <w:tcPr>
            <w:tcW w:w="2498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4F670986" w14:textId="77777777" w:rsidR="001958B5" w:rsidRPr="004807C2" w:rsidRDefault="001958B5" w:rsidP="001F7A9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eastAsia="cs-CZ"/>
              </w:rPr>
            </w:pPr>
            <w:r w:rsidRPr="004807C2">
              <w:rPr>
                <w:rFonts w:ascii="Aptos Narrow" w:eastAsia="Times New Roman" w:hAnsi="Aptos Narrow" w:cs="Times New Roman"/>
                <w:b/>
                <w:bCs/>
                <w:color w:val="FFFFFF"/>
                <w:lang w:eastAsia="cs-CZ"/>
              </w:rPr>
              <w:t xml:space="preserve">         2 936 368,10 Kč </w:t>
            </w:r>
          </w:p>
        </w:tc>
      </w:tr>
    </w:tbl>
    <w:p w14:paraId="7B3DF83E" w14:textId="77777777" w:rsidR="001958B5" w:rsidRDefault="001958B5" w:rsidP="001958B5">
      <w:pPr>
        <w:pStyle w:val="Odstavecseseznamem"/>
        <w:jc w:val="both"/>
        <w:rPr>
          <w:rFonts w:asciiTheme="majorHAnsi" w:hAnsiTheme="majorHAnsi"/>
          <w:b/>
          <w:sz w:val="24"/>
        </w:rPr>
      </w:pPr>
    </w:p>
    <w:p w14:paraId="136958D7" w14:textId="77777777" w:rsidR="001958B5" w:rsidRDefault="001958B5" w:rsidP="001958B5">
      <w:pPr>
        <w:pStyle w:val="Odstavecseseznamem"/>
        <w:jc w:val="both"/>
        <w:rPr>
          <w:rFonts w:asciiTheme="majorHAnsi" w:hAnsiTheme="majorHAnsi"/>
          <w:b/>
          <w:sz w:val="24"/>
        </w:rPr>
      </w:pPr>
    </w:p>
    <w:p w14:paraId="4B81DC63" w14:textId="77777777" w:rsidR="001958B5" w:rsidRDefault="001958B5" w:rsidP="001958B5">
      <w:pPr>
        <w:pStyle w:val="Odstavecseseznamem"/>
        <w:jc w:val="both"/>
        <w:rPr>
          <w:rFonts w:asciiTheme="majorHAnsi" w:hAnsiTheme="majorHAnsi"/>
          <w:b/>
          <w:sz w:val="24"/>
        </w:rPr>
      </w:pPr>
    </w:p>
    <w:p w14:paraId="4FF0A937" w14:textId="77777777" w:rsidR="001958B5" w:rsidRDefault="001958B5" w:rsidP="001958B5">
      <w:pPr>
        <w:pStyle w:val="Odstavecseseznamem"/>
        <w:jc w:val="both"/>
        <w:rPr>
          <w:rFonts w:asciiTheme="majorHAnsi" w:hAnsiTheme="majorHAnsi"/>
          <w:b/>
          <w:sz w:val="24"/>
        </w:rPr>
      </w:pPr>
    </w:p>
    <w:p w14:paraId="5E98885B" w14:textId="77777777" w:rsidR="001958B5" w:rsidRDefault="001958B5" w:rsidP="001958B5">
      <w:pPr>
        <w:pStyle w:val="Odstavecseseznamem"/>
        <w:jc w:val="both"/>
        <w:rPr>
          <w:rFonts w:asciiTheme="majorHAnsi" w:hAnsiTheme="majorHAnsi"/>
          <w:b/>
          <w:sz w:val="24"/>
        </w:rPr>
      </w:pPr>
    </w:p>
    <w:p w14:paraId="1CB4020C" w14:textId="77777777" w:rsidR="001958B5" w:rsidRDefault="001958B5" w:rsidP="001958B5">
      <w:pPr>
        <w:pStyle w:val="Odstavecseseznamem"/>
        <w:jc w:val="both"/>
        <w:rPr>
          <w:rFonts w:asciiTheme="majorHAnsi" w:hAnsiTheme="majorHAnsi"/>
          <w:b/>
          <w:sz w:val="24"/>
        </w:rPr>
      </w:pPr>
    </w:p>
    <w:p w14:paraId="40BF4AEB" w14:textId="39B991BE" w:rsidR="001958B5" w:rsidRPr="002560D1" w:rsidRDefault="001958B5" w:rsidP="001958B5">
      <w:pPr>
        <w:pStyle w:val="Odstavecseseznamem"/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Zpracoval:</w:t>
      </w:r>
      <w:r>
        <w:rPr>
          <w:rFonts w:asciiTheme="majorHAnsi" w:hAnsiTheme="majorHAnsi"/>
          <w:b/>
          <w:sz w:val="24"/>
        </w:rPr>
        <w:t xml:space="preserve"> Bc. Petra Borská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  <w:t>dne:</w:t>
      </w:r>
      <w:r>
        <w:rPr>
          <w:rFonts w:asciiTheme="majorHAnsi" w:hAnsiTheme="majorHAnsi"/>
          <w:b/>
          <w:sz w:val="24"/>
        </w:rPr>
        <w:t xml:space="preserve"> 31.03.2026</w:t>
      </w:r>
    </w:p>
    <w:p w14:paraId="6E08FEDA" w14:textId="77777777" w:rsidR="0029382B" w:rsidRPr="00955051" w:rsidRDefault="0029382B" w:rsidP="001958B5">
      <w:pPr>
        <w:jc w:val="both"/>
      </w:pPr>
    </w:p>
    <w:sectPr w:rsidR="0029382B" w:rsidRPr="00955051" w:rsidSect="00D42203">
      <w:footerReference w:type="default" r:id="rId8"/>
      <w:headerReference w:type="first" r:id="rId9"/>
      <w:footerReference w:type="first" r:id="rId10"/>
      <w:pgSz w:w="11906" w:h="16838"/>
      <w:pgMar w:top="1418" w:right="851" w:bottom="1418" w:left="851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4A539" w14:textId="77777777" w:rsidR="00DC76A4" w:rsidRDefault="00DC76A4" w:rsidP="00495038">
      <w:pPr>
        <w:spacing w:after="0" w:line="240" w:lineRule="auto"/>
      </w:pPr>
      <w:r>
        <w:separator/>
      </w:r>
    </w:p>
  </w:endnote>
  <w:endnote w:type="continuationSeparator" w:id="0">
    <w:p w14:paraId="175ED3ED" w14:textId="77777777" w:rsidR="00DC76A4" w:rsidRDefault="00DC76A4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22851065" w14:textId="77777777" w:rsidTr="00EB6DFD">
      <w:tc>
        <w:tcPr>
          <w:tcW w:w="2684" w:type="dxa"/>
        </w:tcPr>
        <w:p w14:paraId="500C8EB2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0CCB1D08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672571A1" w14:textId="77777777" w:rsidR="00EB6DFD" w:rsidRPr="00495038" w:rsidRDefault="00EB6DFD" w:rsidP="00EB6DFD">
          <w:pPr>
            <w:pStyle w:val="Zpat"/>
          </w:pPr>
        </w:p>
      </w:tc>
    </w:tr>
    <w:tr w:rsidR="00EB6DFD" w14:paraId="6B67E1EC" w14:textId="77777777" w:rsidTr="00EB6DFD">
      <w:tc>
        <w:tcPr>
          <w:tcW w:w="2684" w:type="dxa"/>
        </w:tcPr>
        <w:p w14:paraId="65D2C389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61A45E98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9CDE8C6" w14:textId="77777777" w:rsidR="00EB6DFD" w:rsidRPr="00495038" w:rsidRDefault="00EB6DFD" w:rsidP="00EB6DFD">
          <w:pPr>
            <w:pStyle w:val="Zpat"/>
          </w:pPr>
        </w:p>
      </w:tc>
    </w:tr>
    <w:tr w:rsidR="00EB6DFD" w14:paraId="0C4647AF" w14:textId="77777777" w:rsidTr="00EB6DFD">
      <w:tc>
        <w:tcPr>
          <w:tcW w:w="2684" w:type="dxa"/>
        </w:tcPr>
        <w:p w14:paraId="0B530D74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0C37D237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54884EDD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Pr="00EB6DFD">
            <w:t>1</w:t>
          </w:r>
          <w:r w:rsidRPr="00EB6DFD">
            <w:fldChar w:fldCharType="end"/>
          </w:r>
          <w:r w:rsidRPr="00EB6DFD">
            <w:t xml:space="preserve"> / </w:t>
          </w:r>
          <w:r w:rsidR="00DC76A4">
            <w:fldChar w:fldCharType="begin"/>
          </w:r>
          <w:r w:rsidR="00DC76A4">
            <w:instrText>NUMPAGES  \* Arabic  \* MERGEFORMAT</w:instrText>
          </w:r>
          <w:r w:rsidR="00DC76A4">
            <w:fldChar w:fldCharType="separate"/>
          </w:r>
          <w:r w:rsidRPr="00EB6DFD">
            <w:t>2</w:t>
          </w:r>
          <w:r w:rsidR="00DC76A4">
            <w:fldChar w:fldCharType="end"/>
          </w:r>
        </w:p>
      </w:tc>
    </w:tr>
  </w:tbl>
  <w:p w14:paraId="7F38BE6A" w14:textId="77777777"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DF6D8" w14:textId="77777777" w:rsidR="004B5FCD" w:rsidRPr="00FB08DD" w:rsidRDefault="00AC7D09" w:rsidP="002105BE">
    <w:pPr>
      <w:pStyle w:val="Zpat"/>
      <w:rPr>
        <w:rFonts w:ascii="Roboto" w:hAnsi="Roboto"/>
      </w:rPr>
    </w:pPr>
    <w:r>
      <w:rPr>
        <w:rFonts w:ascii="Roboto" w:hAnsi="Roboto"/>
        <w:noProof/>
      </w:rPr>
      <w:drawing>
        <wp:inline distT="0" distB="0" distL="0" distR="0" wp14:anchorId="6FBCC976" wp14:editId="3889B20C">
          <wp:extent cx="6832600" cy="864963"/>
          <wp:effectExtent l="0" t="0" r="0" b="0"/>
          <wp:docPr id="198473463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734637" name="Obrázek 198473463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97" r="2005"/>
                  <a:stretch>
                    <a:fillRect/>
                  </a:stretch>
                </pic:blipFill>
                <pic:spPr bwMode="auto">
                  <a:xfrm>
                    <a:off x="0" y="0"/>
                    <a:ext cx="6898234" cy="8732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4F0E2" w14:textId="77777777" w:rsidR="00DC76A4" w:rsidRDefault="00DC76A4" w:rsidP="00495038">
      <w:pPr>
        <w:spacing w:after="0" w:line="240" w:lineRule="auto"/>
      </w:pPr>
      <w:r>
        <w:separator/>
      </w:r>
    </w:p>
  </w:footnote>
  <w:footnote w:type="continuationSeparator" w:id="0">
    <w:p w14:paraId="476D9E1A" w14:textId="77777777" w:rsidR="00DC76A4" w:rsidRDefault="00DC76A4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2D0DD" w14:textId="77777777" w:rsidR="00BF72C5" w:rsidRDefault="00BF72C5">
    <w:pPr>
      <w:pStyle w:val="Zhlav"/>
    </w:pPr>
  </w:p>
  <w:p w14:paraId="09237CF7" w14:textId="77777777" w:rsidR="00BF72C5" w:rsidRDefault="000A60D3">
    <w:pPr>
      <w:pStyle w:val="Zhlav"/>
    </w:pPr>
    <w:r>
      <w:rPr>
        <w:noProof/>
      </w:rPr>
      <w:drawing>
        <wp:inline distT="0" distB="0" distL="0" distR="0" wp14:anchorId="10BC927E" wp14:editId="2D4CA0AD">
          <wp:extent cx="1752600" cy="751141"/>
          <wp:effectExtent l="0" t="0" r="0" b="0"/>
          <wp:docPr id="28313470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134702" name="Obrázek 28313470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842" t="24118" b="23686"/>
                  <a:stretch>
                    <a:fillRect/>
                  </a:stretch>
                </pic:blipFill>
                <pic:spPr bwMode="auto">
                  <a:xfrm>
                    <a:off x="0" y="0"/>
                    <a:ext cx="1790675" cy="7674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17DB891" w14:textId="77777777" w:rsidR="00BF72C5" w:rsidRDefault="00BF72C5">
    <w:pPr>
      <w:pStyle w:val="Zhlav"/>
    </w:pPr>
  </w:p>
  <w:p w14:paraId="3F1E6C4A" w14:textId="77777777" w:rsidR="004B5FCD" w:rsidRDefault="004B5F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F1E8F"/>
    <w:multiLevelType w:val="hybridMultilevel"/>
    <w:tmpl w:val="697ACCFC"/>
    <w:lvl w:ilvl="0" w:tplc="040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42747"/>
    <w:multiLevelType w:val="hybridMultilevel"/>
    <w:tmpl w:val="19B6CFC4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610177"/>
    <w:multiLevelType w:val="hybridMultilevel"/>
    <w:tmpl w:val="B784EF3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4987531">
    <w:abstractNumId w:val="0"/>
  </w:num>
  <w:num w:numId="2" w16cid:durableId="577833399">
    <w:abstractNumId w:val="1"/>
  </w:num>
  <w:num w:numId="3" w16cid:durableId="1566838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15"/>
    <w:rsid w:val="000400D7"/>
    <w:rsid w:val="000A0EB1"/>
    <w:rsid w:val="000A60D3"/>
    <w:rsid w:val="00141561"/>
    <w:rsid w:val="001929C5"/>
    <w:rsid w:val="001958B5"/>
    <w:rsid w:val="001B54BB"/>
    <w:rsid w:val="001D7488"/>
    <w:rsid w:val="001E7BD9"/>
    <w:rsid w:val="002105BE"/>
    <w:rsid w:val="00285A64"/>
    <w:rsid w:val="0029382B"/>
    <w:rsid w:val="002C10CB"/>
    <w:rsid w:val="002E4EDD"/>
    <w:rsid w:val="00303A37"/>
    <w:rsid w:val="00315A9C"/>
    <w:rsid w:val="00316713"/>
    <w:rsid w:val="00322A4D"/>
    <w:rsid w:val="0033484F"/>
    <w:rsid w:val="003B7287"/>
    <w:rsid w:val="003C5F4C"/>
    <w:rsid w:val="003F60F5"/>
    <w:rsid w:val="0041560D"/>
    <w:rsid w:val="00466D27"/>
    <w:rsid w:val="0047159C"/>
    <w:rsid w:val="00476615"/>
    <w:rsid w:val="00495038"/>
    <w:rsid w:val="004B5FCD"/>
    <w:rsid w:val="004C603B"/>
    <w:rsid w:val="00523E82"/>
    <w:rsid w:val="0057058E"/>
    <w:rsid w:val="00595007"/>
    <w:rsid w:val="005D491E"/>
    <w:rsid w:val="005F3A4C"/>
    <w:rsid w:val="0062222F"/>
    <w:rsid w:val="00643775"/>
    <w:rsid w:val="00687942"/>
    <w:rsid w:val="006969C8"/>
    <w:rsid w:val="006E56F4"/>
    <w:rsid w:val="006E70F7"/>
    <w:rsid w:val="00702710"/>
    <w:rsid w:val="00726116"/>
    <w:rsid w:val="00736A7A"/>
    <w:rsid w:val="00853409"/>
    <w:rsid w:val="008A01FB"/>
    <w:rsid w:val="008A2C84"/>
    <w:rsid w:val="008D78E5"/>
    <w:rsid w:val="00955051"/>
    <w:rsid w:val="00994486"/>
    <w:rsid w:val="009B278F"/>
    <w:rsid w:val="009D4422"/>
    <w:rsid w:val="00A02EBF"/>
    <w:rsid w:val="00A52DB1"/>
    <w:rsid w:val="00A54C5F"/>
    <w:rsid w:val="00A65D87"/>
    <w:rsid w:val="00A74040"/>
    <w:rsid w:val="00A96AFF"/>
    <w:rsid w:val="00AC76CD"/>
    <w:rsid w:val="00AC7D09"/>
    <w:rsid w:val="00B24F78"/>
    <w:rsid w:val="00B41733"/>
    <w:rsid w:val="00B76A52"/>
    <w:rsid w:val="00BF72C5"/>
    <w:rsid w:val="00C17BF7"/>
    <w:rsid w:val="00C45CD4"/>
    <w:rsid w:val="00C613BD"/>
    <w:rsid w:val="00CA35FC"/>
    <w:rsid w:val="00CC1A49"/>
    <w:rsid w:val="00D0686E"/>
    <w:rsid w:val="00D42203"/>
    <w:rsid w:val="00D53E61"/>
    <w:rsid w:val="00D8139E"/>
    <w:rsid w:val="00DC76A4"/>
    <w:rsid w:val="00E015E9"/>
    <w:rsid w:val="00E3016B"/>
    <w:rsid w:val="00EB6DFD"/>
    <w:rsid w:val="00FB08DD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50DF5"/>
  <w15:chartTrackingRefBased/>
  <w15:docId w15:val="{4AECA399-BC03-4DAB-9130-BB23FED2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ln">
    <w:name w:val="Normal"/>
    <w:qFormat/>
    <w:rsid w:val="002938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character" w:customStyle="1" w:styleId="A0">
    <w:name w:val="A0"/>
    <w:uiPriority w:val="99"/>
    <w:rsid w:val="00736A7A"/>
    <w:rPr>
      <w:rFonts w:cs="Roboto"/>
      <w:color w:val="000000"/>
      <w:sz w:val="18"/>
      <w:szCs w:val="18"/>
    </w:rPr>
  </w:style>
  <w:style w:type="paragraph" w:styleId="Normlnweb">
    <w:name w:val="Normal (Web)"/>
    <w:basedOn w:val="Normln"/>
    <w:unhideWhenUsed/>
    <w:rsid w:val="0029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locked/>
    <w:rsid w:val="001958B5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bechradek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ariat.URAD\Desktop\webovky\Grafick&#253;%20manu&#225;l\HRADEK_obec_formalni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HRADEK_obec_formalni.dotx</Template>
  <TotalTime>31</TotalTime>
  <Pages>4</Pages>
  <Words>586</Words>
  <Characters>3464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Gaszczyková</dc:creator>
  <cp:keywords/>
  <dc:description/>
  <cp:lastModifiedBy>Petra Borská</cp:lastModifiedBy>
  <cp:revision>3</cp:revision>
  <cp:lastPrinted>2025-12-14T16:42:00Z</cp:lastPrinted>
  <dcterms:created xsi:type="dcterms:W3CDTF">2025-12-18T09:08:00Z</dcterms:created>
  <dcterms:modified xsi:type="dcterms:W3CDTF">2026-04-01T07:26:00Z</dcterms:modified>
</cp:coreProperties>
</file>