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6CAF" w14:textId="77777777" w:rsidR="00F77BC2" w:rsidRDefault="000D618E">
      <w:pPr>
        <w:pStyle w:val="Nzev"/>
        <w:spacing w:after="0"/>
      </w:pPr>
      <w:r>
        <w:t>Obec Hrádek</w:t>
      </w:r>
      <w:r>
        <w:br/>
      </w:r>
      <w:r>
        <w:t>Zastupitelstvo obce Hrádek</w:t>
      </w:r>
    </w:p>
    <w:p w14:paraId="0F1155A3" w14:textId="77777777" w:rsidR="00F77BC2" w:rsidRDefault="000D618E">
      <w:pPr>
        <w:pStyle w:val="Nadpis1"/>
        <w:spacing w:before="0"/>
      </w:pPr>
      <w:r>
        <w:t>Obecně závazná vyhláška obce Hrádek</w:t>
      </w:r>
      <w:r>
        <w:br/>
      </w:r>
      <w:r>
        <w:t>o místním poplatku ze psů</w:t>
      </w:r>
    </w:p>
    <w:p w14:paraId="270EFC73" w14:textId="77777777" w:rsidR="00F77BC2" w:rsidRDefault="000D618E">
      <w:pPr>
        <w:pStyle w:val="UvodniVeta"/>
      </w:pPr>
      <w:r>
        <w:t xml:space="preserve">Zastupitelstvo obce Hrádek se na svém zasedání dne 15.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04F77E08" w14:textId="77777777" w:rsidR="00F77BC2" w:rsidRDefault="000D618E">
      <w:pPr>
        <w:pStyle w:val="Nadpis2"/>
      </w:pPr>
      <w:r>
        <w:t>Čl. 1</w:t>
      </w:r>
      <w:r>
        <w:br/>
      </w:r>
      <w:r>
        <w:t>Úvodní ustanovení</w:t>
      </w:r>
    </w:p>
    <w:p w14:paraId="25AA9981" w14:textId="77777777" w:rsidR="00F77BC2" w:rsidRDefault="000D618E">
      <w:pPr>
        <w:pStyle w:val="Odstavec"/>
        <w:numPr>
          <w:ilvl w:val="0"/>
          <w:numId w:val="1"/>
        </w:numPr>
      </w:pPr>
      <w:r>
        <w:t>Obec Hrádek touto vyhláškou zavádí místní poplatek ze psů (dále jen „poplatek“).</w:t>
      </w:r>
    </w:p>
    <w:p w14:paraId="1CCF9DDE" w14:textId="77777777" w:rsidR="00F77BC2" w:rsidRDefault="000D618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3E8035F" w14:textId="77777777" w:rsidR="00F77BC2" w:rsidRDefault="000D618E">
      <w:pPr>
        <w:pStyle w:val="Odstavec"/>
        <w:numPr>
          <w:ilvl w:val="0"/>
          <w:numId w:val="1"/>
        </w:numPr>
      </w:pPr>
      <w:r>
        <w:t xml:space="preserve">Správcem poplatku </w:t>
      </w:r>
      <w:r>
        <w:t>je obecní úřad</w:t>
      </w:r>
      <w:r>
        <w:rPr>
          <w:rStyle w:val="Znakapoznpodarou"/>
        </w:rPr>
        <w:footnoteReference w:id="2"/>
      </w:r>
      <w:r>
        <w:t>.</w:t>
      </w:r>
    </w:p>
    <w:p w14:paraId="56D6366A" w14:textId="77777777" w:rsidR="00F77BC2" w:rsidRDefault="000D618E">
      <w:pPr>
        <w:pStyle w:val="Nadpis2"/>
      </w:pPr>
      <w:r>
        <w:t>Čl. 2</w:t>
      </w:r>
      <w:r>
        <w:br/>
      </w:r>
      <w:r>
        <w:t>Předmět poplatku a poplatník</w:t>
      </w:r>
    </w:p>
    <w:p w14:paraId="72F277B7" w14:textId="77777777" w:rsidR="00F77BC2" w:rsidRDefault="000D618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</w:t>
      </w:r>
      <w:r>
        <w:t>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5AE7A74F" w14:textId="77777777" w:rsidR="00F77BC2" w:rsidRDefault="000D618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040A570C" w14:textId="77777777" w:rsidR="00F77BC2" w:rsidRDefault="000D618E">
      <w:pPr>
        <w:pStyle w:val="Nadpis2"/>
      </w:pPr>
      <w:r>
        <w:t>Čl. 3</w:t>
      </w:r>
      <w:r>
        <w:br/>
      </w:r>
      <w:r>
        <w:t>Ohlašovací povinnost</w:t>
      </w:r>
    </w:p>
    <w:p w14:paraId="1BBA1691" w14:textId="77777777" w:rsidR="00F77BC2" w:rsidRDefault="000D618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D007CC9" w14:textId="77777777" w:rsidR="00F77BC2" w:rsidRDefault="000D618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26C00922" w14:textId="77777777" w:rsidR="00F77BC2" w:rsidRDefault="000D618E">
      <w:pPr>
        <w:pStyle w:val="Nadpis2"/>
      </w:pPr>
      <w:r>
        <w:t>Čl. 4</w:t>
      </w:r>
      <w:r>
        <w:br/>
      </w:r>
      <w:r>
        <w:t>Sazba poplatku</w:t>
      </w:r>
    </w:p>
    <w:p w14:paraId="302B1639" w14:textId="77777777" w:rsidR="00F77BC2" w:rsidRDefault="000D618E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00005D61" w14:textId="77777777" w:rsidR="00F77BC2" w:rsidRDefault="000D618E">
      <w:pPr>
        <w:pStyle w:val="Odstavec"/>
        <w:numPr>
          <w:ilvl w:val="1"/>
          <w:numId w:val="1"/>
        </w:numPr>
      </w:pPr>
      <w:r>
        <w:t>za jednoho psa 300 Kč,</w:t>
      </w:r>
    </w:p>
    <w:p w14:paraId="290B0F75" w14:textId="77777777" w:rsidR="00F77BC2" w:rsidRDefault="000D618E">
      <w:pPr>
        <w:pStyle w:val="Odstavec"/>
        <w:numPr>
          <w:ilvl w:val="1"/>
          <w:numId w:val="1"/>
        </w:numPr>
      </w:pPr>
      <w:r>
        <w:t>za druhého a každého dalšího psa téhož držitele 300 Kč,</w:t>
      </w:r>
    </w:p>
    <w:p w14:paraId="285CBE58" w14:textId="77777777" w:rsidR="00F77BC2" w:rsidRDefault="000D618E">
      <w:pPr>
        <w:pStyle w:val="Odstavec"/>
        <w:numPr>
          <w:ilvl w:val="1"/>
          <w:numId w:val="1"/>
        </w:numPr>
      </w:pPr>
      <w:r>
        <w:t>za psa, jehož držitelem je osoba starší 65 let, 200 Kč,</w:t>
      </w:r>
    </w:p>
    <w:p w14:paraId="08FEF822" w14:textId="77777777" w:rsidR="00F77BC2" w:rsidRDefault="000D618E">
      <w:pPr>
        <w:pStyle w:val="Odstavec"/>
        <w:numPr>
          <w:ilvl w:val="1"/>
          <w:numId w:val="1"/>
        </w:numPr>
      </w:pPr>
      <w:r>
        <w:t>za druhého a každého dalšíh</w:t>
      </w:r>
      <w:r>
        <w:t>o psa téhož držitele, kterým je osoba starší 65 let, 200 Kč.</w:t>
      </w:r>
    </w:p>
    <w:p w14:paraId="3881F2BD" w14:textId="77777777" w:rsidR="00F77BC2" w:rsidRDefault="000D618E">
      <w:pPr>
        <w:pStyle w:val="Odstavec"/>
        <w:numPr>
          <w:ilvl w:val="0"/>
          <w:numId w:val="1"/>
        </w:numPr>
      </w:pPr>
      <w:r>
        <w:lastRenderedPageBreak/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6C4A13F3" w14:textId="77777777" w:rsidR="00F77BC2" w:rsidRDefault="000D618E">
      <w:pPr>
        <w:pStyle w:val="Nadpis2"/>
      </w:pPr>
      <w:r>
        <w:t>Čl. 5</w:t>
      </w:r>
      <w:r>
        <w:br/>
      </w:r>
      <w:r>
        <w:t>Splatnost poplatku</w:t>
      </w:r>
    </w:p>
    <w:p w14:paraId="70EC4291" w14:textId="77777777" w:rsidR="00F77BC2" w:rsidRDefault="000D618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2C2A718" w14:textId="77777777" w:rsidR="00F77BC2" w:rsidRDefault="000D618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</w:t>
      </w:r>
      <w:r>
        <w:t xml:space="preserve"> měsíci, ve kterém poplatková povinnost vznikla.</w:t>
      </w:r>
    </w:p>
    <w:p w14:paraId="70910547" w14:textId="77777777" w:rsidR="00F77BC2" w:rsidRDefault="000D618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6847287" w14:textId="77777777" w:rsidR="00F77BC2" w:rsidRDefault="000D618E">
      <w:pPr>
        <w:pStyle w:val="Nadpis2"/>
      </w:pPr>
      <w:r>
        <w:t>Čl. 6</w:t>
      </w:r>
      <w:r>
        <w:br/>
      </w:r>
      <w:r>
        <w:t xml:space="preserve"> Osvobození a úlevy</w:t>
      </w:r>
    </w:p>
    <w:p w14:paraId="222A50BA" w14:textId="77777777" w:rsidR="00F77BC2" w:rsidRDefault="000D618E">
      <w:pPr>
        <w:pStyle w:val="Odstavec"/>
        <w:numPr>
          <w:ilvl w:val="0"/>
          <w:numId w:val="6"/>
        </w:numPr>
      </w:pPr>
      <w:r>
        <w:t xml:space="preserve">Od poplatku ze psů je osvobozen držitel psa, kterým je osoba </w:t>
      </w:r>
      <w:r>
        <w:t>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</w:t>
      </w:r>
      <w:r>
        <w:t>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4C67C570" w14:textId="77777777" w:rsidR="00F77BC2" w:rsidRDefault="000D618E">
      <w:pPr>
        <w:pStyle w:val="Odstavec"/>
        <w:numPr>
          <w:ilvl w:val="0"/>
          <w:numId w:val="1"/>
        </w:numPr>
      </w:pPr>
      <w:r>
        <w:t>Úleva se poskytuje:</w:t>
      </w:r>
    </w:p>
    <w:p w14:paraId="440E39AC" w14:textId="77777777" w:rsidR="00F77BC2" w:rsidRDefault="000D618E">
      <w:pPr>
        <w:pStyle w:val="Odstavec"/>
        <w:numPr>
          <w:ilvl w:val="1"/>
          <w:numId w:val="1"/>
        </w:numPr>
      </w:pPr>
      <w:r>
        <w:t>držiteli psa, který poskytne obci registrační číslo čipu za jednoho psa ve výši 180 Kč,</w:t>
      </w:r>
    </w:p>
    <w:p w14:paraId="70C7491C" w14:textId="77777777" w:rsidR="00F77BC2" w:rsidRDefault="000D618E">
      <w:pPr>
        <w:pStyle w:val="Odstavec"/>
        <w:numPr>
          <w:ilvl w:val="1"/>
          <w:numId w:val="1"/>
        </w:numPr>
      </w:pPr>
      <w:r>
        <w:t>držit</w:t>
      </w:r>
      <w:r>
        <w:t>eli psa, kterým je osoba starší 65 let a poskytne obci registrační číslo čipu za jednoho psa ve výši 80 Kč.</w:t>
      </w:r>
    </w:p>
    <w:p w14:paraId="284C97E8" w14:textId="77777777" w:rsidR="00F77BC2" w:rsidRDefault="000D618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</w:t>
      </w:r>
      <w:r>
        <w:t xml:space="preserve">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D6C65F1" w14:textId="77777777" w:rsidR="00F77BC2" w:rsidRDefault="000D618E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628F8D0A" w14:textId="77777777" w:rsidR="00F77BC2" w:rsidRDefault="000D618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822A534" w14:textId="77777777" w:rsidR="00F77BC2" w:rsidRDefault="000D618E">
      <w:pPr>
        <w:pStyle w:val="Odstavec"/>
        <w:numPr>
          <w:ilvl w:val="0"/>
          <w:numId w:val="1"/>
        </w:numPr>
      </w:pPr>
      <w:r>
        <w:t>Zrušuje se obecně zá</w:t>
      </w:r>
      <w:r>
        <w:t>vazná vyhláška obce Hrádek č. 4/2019, o místním poplatku ze psů, ze dne 29. listopadu 2019.</w:t>
      </w:r>
    </w:p>
    <w:p w14:paraId="24289D4D" w14:textId="77777777" w:rsidR="00F77BC2" w:rsidRDefault="000D618E">
      <w:pPr>
        <w:pStyle w:val="Nadpis2"/>
      </w:pPr>
      <w:r>
        <w:t>Čl. 8</w:t>
      </w:r>
      <w:r>
        <w:br/>
      </w:r>
      <w:r>
        <w:t>Účinnost</w:t>
      </w:r>
    </w:p>
    <w:p w14:paraId="45274B8B" w14:textId="77777777" w:rsidR="00F77BC2" w:rsidRDefault="000D618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77BC2" w14:paraId="3409C1A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9F2A9" w14:textId="77777777" w:rsidR="00F77BC2" w:rsidRDefault="000D618E">
            <w:pPr>
              <w:pStyle w:val="PodpisovePole"/>
            </w:pPr>
            <w:r>
              <w:t>Robert Borski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EE4BC" w14:textId="77777777" w:rsidR="00F77BC2" w:rsidRDefault="000D618E">
            <w:pPr>
              <w:pStyle w:val="PodpisovePole"/>
            </w:pPr>
            <w:r>
              <w:t>Martin Byrtus v. r.</w:t>
            </w:r>
            <w:r>
              <w:br/>
            </w:r>
            <w:r>
              <w:t xml:space="preserve"> místostarosta</w:t>
            </w:r>
          </w:p>
        </w:tc>
      </w:tr>
    </w:tbl>
    <w:p w14:paraId="75564CAC" w14:textId="77777777" w:rsidR="00F77BC2" w:rsidRDefault="00F77BC2"/>
    <w:sectPr w:rsidR="00F77BC2">
      <w:pgSz w:w="11909" w:h="16834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F390" w14:textId="77777777" w:rsidR="00000000" w:rsidRDefault="000D618E">
      <w:r>
        <w:separator/>
      </w:r>
    </w:p>
  </w:endnote>
  <w:endnote w:type="continuationSeparator" w:id="0">
    <w:p w14:paraId="7D987A5B" w14:textId="77777777" w:rsidR="00000000" w:rsidRDefault="000D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671C" w14:textId="77777777" w:rsidR="00000000" w:rsidRDefault="000D618E">
      <w:r>
        <w:rPr>
          <w:color w:val="000000"/>
        </w:rPr>
        <w:separator/>
      </w:r>
    </w:p>
  </w:footnote>
  <w:footnote w:type="continuationSeparator" w:id="0">
    <w:p w14:paraId="3996205A" w14:textId="77777777" w:rsidR="00000000" w:rsidRDefault="000D618E">
      <w:r>
        <w:continuationSeparator/>
      </w:r>
    </w:p>
  </w:footnote>
  <w:footnote w:id="1">
    <w:p w14:paraId="55F3688E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75FEEDC5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FF484C5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72964A1D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0AA61E7E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14a odst. 1 a 2 zákona o m</w:t>
      </w:r>
      <w:r>
        <w:t>ístních poplatcích; v ohlášení poplatník uvede zejména své identifikační údaje a skutečnosti rozhodné pro stanovení poplatku</w:t>
      </w:r>
    </w:p>
  </w:footnote>
  <w:footnote w:id="6">
    <w:p w14:paraId="21EC873D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14a odst</w:t>
      </w:r>
      <w:r>
        <w:t>. 4 zákona o místních poplatcích</w:t>
      </w:r>
    </w:p>
  </w:footnote>
  <w:footnote w:id="7">
    <w:p w14:paraId="0A0D033C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2 odst. 3 zákona o místních poplat</w:t>
      </w:r>
      <w:r>
        <w:t>cích</w:t>
      </w:r>
    </w:p>
  </w:footnote>
  <w:footnote w:id="8">
    <w:p w14:paraId="3041C0A2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6587C44A" w14:textId="77777777" w:rsidR="00F77BC2" w:rsidRDefault="000D61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21EFC"/>
    <w:multiLevelType w:val="multilevel"/>
    <w:tmpl w:val="A6FA5D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3055779">
    <w:abstractNumId w:val="0"/>
  </w:num>
  <w:num w:numId="2" w16cid:durableId="1571578585">
    <w:abstractNumId w:val="0"/>
    <w:lvlOverride w:ilvl="0">
      <w:startOverride w:val="1"/>
    </w:lvlOverride>
  </w:num>
  <w:num w:numId="3" w16cid:durableId="1742143635">
    <w:abstractNumId w:val="0"/>
    <w:lvlOverride w:ilvl="0">
      <w:startOverride w:val="1"/>
    </w:lvlOverride>
  </w:num>
  <w:num w:numId="4" w16cid:durableId="490678098">
    <w:abstractNumId w:val="0"/>
    <w:lvlOverride w:ilvl="0">
      <w:startOverride w:val="1"/>
    </w:lvlOverride>
  </w:num>
  <w:num w:numId="5" w16cid:durableId="1773283489">
    <w:abstractNumId w:val="0"/>
    <w:lvlOverride w:ilvl="0">
      <w:startOverride w:val="1"/>
    </w:lvlOverride>
  </w:num>
  <w:num w:numId="6" w16cid:durableId="114570636">
    <w:abstractNumId w:val="0"/>
    <w:lvlOverride w:ilvl="0">
      <w:startOverride w:val="1"/>
    </w:lvlOverride>
  </w:num>
  <w:num w:numId="7" w16cid:durableId="13947403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7BC2"/>
    <w:rsid w:val="000D618E"/>
    <w:rsid w:val="00F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2A36"/>
  <w15:docId w15:val="{95ADADFF-2723-4511-BECF-6EF1565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Gaszczyková</dc:creator>
  <cp:lastModifiedBy>Lucie Cicvárková</cp:lastModifiedBy>
  <cp:revision>2</cp:revision>
  <cp:lastPrinted>2023-11-02T12:40:00Z</cp:lastPrinted>
  <dcterms:created xsi:type="dcterms:W3CDTF">2024-01-04T12:18:00Z</dcterms:created>
  <dcterms:modified xsi:type="dcterms:W3CDTF">2024-01-04T12:18:00Z</dcterms:modified>
</cp:coreProperties>
</file>